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E0D" w:rsidRDefault="004E2E0D" w:rsidP="00E608D9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Краснодарский край, Курганинский район, ст. Родниковская</w:t>
      </w:r>
    </w:p>
    <w:p w:rsidR="004E2E0D" w:rsidRDefault="004E2E0D" w:rsidP="00E608D9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 средняя общеобразовательная школа № 15 им. В.М. Голева ст. Родниковская</w:t>
      </w:r>
    </w:p>
    <w:p w:rsidR="004E2E0D" w:rsidRPr="00E608D9" w:rsidRDefault="004E2E0D" w:rsidP="00E608D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Курганинский район</w:t>
      </w:r>
    </w:p>
    <w:p w:rsidR="004E2E0D" w:rsidRDefault="004E2E0D" w:rsidP="00E608D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учитель истории, обществознания, кубановедения Ковтун С.В.</w:t>
      </w:r>
    </w:p>
    <w:p w:rsidR="004E2E0D" w:rsidRDefault="004E2E0D" w:rsidP="00E608D9">
      <w:pPr>
        <w:pStyle w:val="Default"/>
        <w:jc w:val="center"/>
        <w:rPr>
          <w:sz w:val="28"/>
          <w:szCs w:val="28"/>
        </w:rPr>
      </w:pPr>
    </w:p>
    <w:p w:rsidR="004E2E0D" w:rsidRDefault="004E2E0D" w:rsidP="008508EB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Эссе «Учитель и ученик растут вместе»</w:t>
      </w:r>
    </w:p>
    <w:p w:rsidR="004E2E0D" w:rsidRDefault="004E2E0D" w:rsidP="008508EB">
      <w:pPr>
        <w:pStyle w:val="Default"/>
        <w:jc w:val="right"/>
        <w:rPr>
          <w:sz w:val="28"/>
          <w:szCs w:val="28"/>
        </w:rPr>
      </w:pPr>
    </w:p>
    <w:p w:rsidR="004E2E0D" w:rsidRDefault="004E2E0D" w:rsidP="008508EB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Учитель…</w:t>
      </w:r>
    </w:p>
    <w:p w:rsidR="004E2E0D" w:rsidRDefault="004E2E0D" w:rsidP="00A04809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Сколько надо любви и огня</w:t>
      </w:r>
    </w:p>
    <w:p w:rsidR="004E2E0D" w:rsidRDefault="004E2E0D" w:rsidP="00A04809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Чтобы слушали, </w:t>
      </w:r>
    </w:p>
    <w:p w:rsidR="004E2E0D" w:rsidRDefault="004E2E0D" w:rsidP="00A04809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Чтобы верили, </w:t>
      </w:r>
    </w:p>
    <w:p w:rsidR="004E2E0D" w:rsidRDefault="004E2E0D" w:rsidP="00A04809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Чтобы помнили люди тебя…</w:t>
      </w:r>
    </w:p>
    <w:p w:rsidR="004E2E0D" w:rsidRDefault="004E2E0D" w:rsidP="00A04809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Л. Ошанин.</w:t>
      </w:r>
    </w:p>
    <w:p w:rsidR="004E2E0D" w:rsidRDefault="004E2E0D" w:rsidP="00835F39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Много лет назад я вступила на этот сложный и сути своей восхитительный путь – путь учительства. Заглянув в глубь себя и ответив честно на вопрос мечтала ли я быть учителем…ответила- бы нет…Но с детства хотелось быть человеком справедливым, жаждущим помочь другим…</w:t>
      </w:r>
    </w:p>
    <w:p w:rsidR="004E2E0D" w:rsidRDefault="004E2E0D" w:rsidP="00835F39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Сразу после окончания 9 класса, я поступила учиться в центр детского формирования личности детей и подростков под руководством академика Щетинина М.П.. На мой взгляд это и позволило мне более осознанно подойти к выбору моей профессии- «Учитель». Захотелось стать Учителем –«как человеком большого сердца, знающего и понимающего жизнь… способного помочь детям в любой ситуации,..» чтобы мои действия были направлены не только на обучение ребенка, но и на воспитание в нем личности способной служить своему роду, народу, Родине.. Для себя я определила всю значимость и необходимость в донесении до умов детей: наш исторический путь –  путь русского народа…</w:t>
      </w:r>
    </w:p>
    <w:p w:rsidR="004E2E0D" w:rsidRDefault="004E2E0D" w:rsidP="00835F39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Не забыть мне и о том «что дети приходят к нам вечностью , памятью начала…», неся за собой огромный пласт поколений , который так важно в дне сегодняшнем не упустить , не оставить на произвол судьбы. Дабы не потерять грядущее поколение и не оставить наше Отечество без патриотов .</w:t>
      </w:r>
    </w:p>
    <w:p w:rsidR="004E2E0D" w:rsidRDefault="004E2E0D" w:rsidP="00F27CF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А значит будущее России формируется мною и такими же как и я ,сегодня, сейчас. Перед нами стоит огромный вопрос:</w:t>
      </w:r>
    </w:p>
    <w:p w:rsidR="004E2E0D" w:rsidRPr="00835F39" w:rsidRDefault="004E2E0D" w:rsidP="00835F39">
      <w:pPr>
        <w:pStyle w:val="Default"/>
        <w:ind w:firstLine="360"/>
        <w:jc w:val="both"/>
        <w:rPr>
          <w:sz w:val="28"/>
          <w:szCs w:val="28"/>
        </w:rPr>
      </w:pPr>
      <w:r w:rsidRPr="00835F39">
        <w:rPr>
          <w:sz w:val="28"/>
          <w:szCs w:val="28"/>
        </w:rPr>
        <w:t>-Сумеем ли мы, несмотря на озлобленность, ложь, цинизм, меркантилизм современного общества- сохранить в детях искру добра, …понимания… и любви к своему Отечеству?!</w:t>
      </w:r>
    </w:p>
    <w:p w:rsidR="004E2E0D" w:rsidRPr="00835F39" w:rsidRDefault="004E2E0D" w:rsidP="00835F39">
      <w:pPr>
        <w:pStyle w:val="Default"/>
        <w:ind w:firstLine="360"/>
        <w:jc w:val="both"/>
        <w:rPr>
          <w:sz w:val="28"/>
          <w:szCs w:val="28"/>
        </w:rPr>
      </w:pPr>
      <w:r w:rsidRPr="00835F39">
        <w:rPr>
          <w:sz w:val="28"/>
          <w:szCs w:val="28"/>
        </w:rPr>
        <w:t>Всем известно что школа- это один из этапов прохождения каждого человека... Именно школа закладывает судьбу каждого человека, а значит и   страны в целом! Учитель во все времена является просветителем… И как мне кажется должен воспитывать государственные личности, способные решать поставленные задачи , а не бежать от них…</w:t>
      </w:r>
    </w:p>
    <w:p w:rsidR="004E2E0D" w:rsidRPr="00835F39" w:rsidRDefault="004E2E0D" w:rsidP="00835F39">
      <w:pPr>
        <w:pStyle w:val="Default"/>
        <w:ind w:firstLine="360"/>
        <w:jc w:val="both"/>
        <w:rPr>
          <w:sz w:val="28"/>
          <w:szCs w:val="28"/>
        </w:rPr>
      </w:pPr>
      <w:r w:rsidRPr="00835F39">
        <w:rPr>
          <w:sz w:val="28"/>
          <w:szCs w:val="28"/>
        </w:rPr>
        <w:t>На мой взгляд главная функция учителя: - Это служение интеллектуальному и нравственному развитию личности ребенка.</w:t>
      </w:r>
    </w:p>
    <w:p w:rsidR="004E2E0D" w:rsidRPr="00835F39" w:rsidRDefault="004E2E0D" w:rsidP="00835F39">
      <w:pPr>
        <w:pStyle w:val="Default"/>
        <w:ind w:firstLine="360"/>
        <w:jc w:val="both"/>
        <w:rPr>
          <w:sz w:val="28"/>
          <w:szCs w:val="28"/>
        </w:rPr>
      </w:pPr>
      <w:r w:rsidRPr="00835F39">
        <w:rPr>
          <w:sz w:val="28"/>
          <w:szCs w:val="28"/>
        </w:rPr>
        <w:t>На данный момент работая в простой сельской школе ст. Родниковской МБОУ СОШ 15им.Голева использую те методы и технологии которые были наиболее мне близки, как мне кажется продуктивны : это технология_ здоровьезберегающая- «нам нужно здоровое поколение, а значит здоровое будущее»;</w:t>
      </w:r>
    </w:p>
    <w:p w:rsidR="004E2E0D" w:rsidRPr="00E4221A" w:rsidRDefault="004E2E0D" w:rsidP="00E4221A">
      <w:pPr>
        <w:jc w:val="both"/>
        <w:rPr>
          <w:rStyle w:val="Emphasis"/>
          <w:i w:val="0"/>
          <w:iCs w:val="0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4221A">
        <w:rPr>
          <w:sz w:val="28"/>
          <w:szCs w:val="28"/>
        </w:rPr>
        <w:t xml:space="preserve">Технология сотрудничества, творческого и новаторского подхода к изучению предмета. Преподавая уроки истории, мы , изучаем не только отдельные исторические даты и события, но и вырабатываем целостное видение истории, формируя у учащихся морально-политическое, психологическое качества, необходимые будущим гражданам страны. Работая учителем истории не забыть мне слава </w:t>
      </w:r>
      <w:r w:rsidRPr="00E4221A">
        <w:rPr>
          <w:rStyle w:val="Emphasis"/>
          <w:i w:val="0"/>
          <w:iCs w:val="0"/>
          <w:sz w:val="28"/>
          <w:szCs w:val="28"/>
        </w:rPr>
        <w:t xml:space="preserve">Ф. А. Щербины: «Знание родного края </w:t>
      </w:r>
      <w:r>
        <w:rPr>
          <w:rStyle w:val="Emphasis"/>
          <w:i w:val="0"/>
          <w:iCs w:val="0"/>
          <w:sz w:val="28"/>
          <w:szCs w:val="28"/>
        </w:rPr>
        <w:t>–</w:t>
      </w:r>
      <w:r w:rsidRPr="00E4221A">
        <w:rPr>
          <w:rStyle w:val="Emphasis"/>
          <w:i w:val="0"/>
          <w:iCs w:val="0"/>
          <w:sz w:val="28"/>
          <w:szCs w:val="28"/>
        </w:rPr>
        <w:t xml:space="preserve"> наша</w:t>
      </w:r>
      <w:r>
        <w:rPr>
          <w:rStyle w:val="Emphasis"/>
          <w:i w:val="0"/>
          <w:iCs w:val="0"/>
          <w:sz w:val="28"/>
          <w:szCs w:val="28"/>
        </w:rPr>
        <w:t xml:space="preserve"> </w:t>
      </w:r>
      <w:r w:rsidRPr="00E4221A">
        <w:rPr>
          <w:rStyle w:val="Emphasis"/>
          <w:i w:val="0"/>
          <w:iCs w:val="0"/>
          <w:sz w:val="28"/>
          <w:szCs w:val="28"/>
        </w:rPr>
        <w:t>сила и величие Родины»</w:t>
      </w:r>
    </w:p>
    <w:p w:rsidR="004E2E0D" w:rsidRDefault="004E2E0D" w:rsidP="00835F39">
      <w:pPr>
        <w:ind w:firstLine="360"/>
        <w:jc w:val="both"/>
        <w:rPr>
          <w:rStyle w:val="Emphasis"/>
          <w:i w:val="0"/>
          <w:iCs w:val="0"/>
          <w:sz w:val="28"/>
          <w:szCs w:val="28"/>
        </w:rPr>
      </w:pPr>
      <w:r w:rsidRPr="00E4221A">
        <w:rPr>
          <w:rStyle w:val="Emphasis"/>
          <w:i w:val="0"/>
          <w:iCs w:val="0"/>
          <w:sz w:val="28"/>
          <w:szCs w:val="28"/>
        </w:rPr>
        <w:t>История…</w:t>
      </w:r>
      <w:r>
        <w:rPr>
          <w:rStyle w:val="Emphasis"/>
          <w:i w:val="0"/>
          <w:iCs w:val="0"/>
          <w:sz w:val="28"/>
          <w:szCs w:val="28"/>
        </w:rPr>
        <w:t xml:space="preserve"> </w:t>
      </w:r>
      <w:r w:rsidRPr="00E4221A">
        <w:rPr>
          <w:rStyle w:val="Emphasis"/>
          <w:i w:val="0"/>
          <w:iCs w:val="0"/>
          <w:sz w:val="28"/>
          <w:szCs w:val="28"/>
        </w:rPr>
        <w:t>Как важно сейчас обратить наши взоры к корням -нашей истории… Познавая историю нашего отечества -мы узнаем наш нелегкий тернистый путь-путь русского народа..Сегодняшняя проблема встающая перед нами, показывает нам- что русский народ просто не знает своей истории. В этом причина нынешних бед и трудностей выбора пути. «Народ  не знающий своей истории, легко поддается обману, манипуляции, направляется в исторический тупик, теряет национальное лицо и в конечном счете -истребляется…»</w:t>
      </w:r>
    </w:p>
    <w:p w:rsidR="004E2E0D" w:rsidRDefault="004E2E0D" w:rsidP="00835F39">
      <w:pPr>
        <w:ind w:firstLine="360"/>
        <w:jc w:val="both"/>
        <w:rPr>
          <w:rStyle w:val="Emphasis"/>
          <w:i w:val="0"/>
          <w:iCs w:val="0"/>
          <w:sz w:val="28"/>
          <w:szCs w:val="28"/>
        </w:rPr>
      </w:pPr>
      <w:r w:rsidRPr="00E4221A">
        <w:rPr>
          <w:rStyle w:val="Emphasis"/>
          <w:i w:val="0"/>
          <w:iCs w:val="0"/>
          <w:sz w:val="28"/>
          <w:szCs w:val="28"/>
        </w:rPr>
        <w:t>Историю страны невозможно изучить, не зная истории отдельных ее регионов. Через познание малой родины чело</w:t>
      </w:r>
      <w:r w:rsidRPr="00E4221A">
        <w:rPr>
          <w:rStyle w:val="Emphasis"/>
          <w:i w:val="0"/>
          <w:iCs w:val="0"/>
          <w:sz w:val="28"/>
          <w:szCs w:val="28"/>
        </w:rPr>
        <w:softHyphen/>
        <w:t>век осознает сопричастность к стране, к ее прошлому, насто</w:t>
      </w:r>
      <w:r w:rsidRPr="00E4221A">
        <w:rPr>
          <w:rStyle w:val="Emphasis"/>
          <w:i w:val="0"/>
          <w:iCs w:val="0"/>
          <w:sz w:val="28"/>
          <w:szCs w:val="28"/>
        </w:rPr>
        <w:softHyphen/>
        <w:t xml:space="preserve">ящему и будущему.                 </w:t>
      </w:r>
    </w:p>
    <w:p w:rsidR="004E2E0D" w:rsidRDefault="004E2E0D" w:rsidP="00E4221A">
      <w:pPr>
        <w:jc w:val="both"/>
        <w:rPr>
          <w:rStyle w:val="Emphasis"/>
          <w:i w:val="0"/>
          <w:iCs w:val="0"/>
          <w:sz w:val="28"/>
          <w:szCs w:val="28"/>
        </w:rPr>
      </w:pPr>
      <w:r w:rsidRPr="00E4221A">
        <w:rPr>
          <w:rStyle w:val="Emphasis"/>
          <w:i w:val="0"/>
          <w:iCs w:val="0"/>
          <w:sz w:val="28"/>
          <w:szCs w:val="28"/>
        </w:rPr>
        <w:t>Краеведе</w:t>
      </w:r>
      <w:r w:rsidRPr="00E4221A">
        <w:rPr>
          <w:rStyle w:val="Emphasis"/>
          <w:i w:val="0"/>
          <w:iCs w:val="0"/>
          <w:sz w:val="28"/>
          <w:szCs w:val="28"/>
        </w:rPr>
        <w:softHyphen/>
        <w:t>ние открывает широкие возможности для приобщения к процессу познания природы и общества че</w:t>
      </w:r>
      <w:r w:rsidRPr="00E4221A">
        <w:rPr>
          <w:rStyle w:val="Emphasis"/>
          <w:i w:val="0"/>
          <w:iCs w:val="0"/>
          <w:sz w:val="28"/>
          <w:szCs w:val="28"/>
        </w:rPr>
        <w:softHyphen/>
        <w:t>рез собственное восприятие географии, истории и культу</w:t>
      </w:r>
      <w:r w:rsidRPr="00E4221A">
        <w:rPr>
          <w:rStyle w:val="Emphasis"/>
          <w:i w:val="0"/>
          <w:iCs w:val="0"/>
          <w:sz w:val="28"/>
          <w:szCs w:val="28"/>
        </w:rPr>
        <w:softHyphen/>
        <w:t>ры конкретного района или населенного пункта. Частью общего краеведения является историческое краеведение, которое изучает далекое и недавнее прошлое края.</w:t>
      </w:r>
    </w:p>
    <w:p w:rsidR="004E2E0D" w:rsidRDefault="004E2E0D" w:rsidP="00835F39">
      <w:pPr>
        <w:ind w:firstLine="360"/>
        <w:jc w:val="both"/>
        <w:rPr>
          <w:rStyle w:val="Emphasis"/>
          <w:i w:val="0"/>
          <w:iCs w:val="0"/>
          <w:sz w:val="28"/>
          <w:szCs w:val="28"/>
        </w:rPr>
      </w:pPr>
      <w:r w:rsidRPr="00E4221A">
        <w:rPr>
          <w:rStyle w:val="Emphasis"/>
          <w:i w:val="0"/>
          <w:iCs w:val="0"/>
          <w:sz w:val="28"/>
          <w:szCs w:val="28"/>
        </w:rPr>
        <w:t>В нашей школе ведется кружок «Юный краевед».На котором мы не только изучаем исторические события нашего края, но и на практических занятиях  строим , воссоздаем прошлое своими руками , проводим экскурсии для других школьников. Развивая не только в нас , но и в других чувство патриотизма…</w:t>
      </w:r>
    </w:p>
    <w:p w:rsidR="004E2E0D" w:rsidRPr="00835F39" w:rsidRDefault="004E2E0D" w:rsidP="00835F39">
      <w:pPr>
        <w:ind w:firstLine="360"/>
        <w:jc w:val="both"/>
        <w:rPr>
          <w:sz w:val="28"/>
          <w:szCs w:val="28"/>
        </w:rPr>
      </w:pPr>
      <w:r w:rsidRPr="00835F39">
        <w:rPr>
          <w:sz w:val="28"/>
          <w:szCs w:val="28"/>
        </w:rPr>
        <w:t xml:space="preserve">Именно в наше время воспитание чувства патриотизма, гражданственности, ответственности за судьбу своей страны является одной из важнейших задач образования. </w:t>
      </w:r>
    </w:p>
    <w:p w:rsidR="004E2E0D" w:rsidRPr="00E4221A" w:rsidRDefault="004E2E0D" w:rsidP="00E4221A">
      <w:pPr>
        <w:jc w:val="both"/>
        <w:rPr>
          <w:sz w:val="28"/>
          <w:szCs w:val="28"/>
        </w:rPr>
      </w:pPr>
      <w:r w:rsidRPr="00E4221A">
        <w:rPr>
          <w:sz w:val="28"/>
          <w:szCs w:val="28"/>
        </w:rPr>
        <w:t xml:space="preserve"> И как сказано в строках  академика М.П. Щетинин: </w:t>
      </w:r>
    </w:p>
    <w:p w:rsidR="004E2E0D" w:rsidRPr="00E4221A" w:rsidRDefault="004E2E0D" w:rsidP="00E4221A">
      <w:pPr>
        <w:jc w:val="both"/>
        <w:rPr>
          <w:sz w:val="28"/>
          <w:szCs w:val="28"/>
        </w:rPr>
      </w:pPr>
      <w:r w:rsidRPr="00E4221A">
        <w:rPr>
          <w:sz w:val="28"/>
          <w:szCs w:val="28"/>
        </w:rPr>
        <w:t>«Не растерять бы что имею…</w:t>
      </w:r>
    </w:p>
    <w:p w:rsidR="004E2E0D" w:rsidRPr="00E4221A" w:rsidRDefault="004E2E0D" w:rsidP="00E4221A">
      <w:pPr>
        <w:jc w:val="both"/>
        <w:rPr>
          <w:sz w:val="28"/>
          <w:szCs w:val="28"/>
        </w:rPr>
      </w:pPr>
      <w:r w:rsidRPr="00E4221A">
        <w:rPr>
          <w:sz w:val="28"/>
          <w:szCs w:val="28"/>
        </w:rPr>
        <w:t xml:space="preserve">Не позабыть от куда я… </w:t>
      </w:r>
    </w:p>
    <w:p w:rsidR="004E2E0D" w:rsidRPr="00E4221A" w:rsidRDefault="004E2E0D" w:rsidP="00E4221A">
      <w:pPr>
        <w:jc w:val="both"/>
        <w:rPr>
          <w:sz w:val="28"/>
          <w:szCs w:val="28"/>
        </w:rPr>
      </w:pPr>
      <w:r w:rsidRPr="00E4221A">
        <w:rPr>
          <w:sz w:val="28"/>
          <w:szCs w:val="28"/>
        </w:rPr>
        <w:t>Строкой истории – твоею!</w:t>
      </w:r>
      <w:r>
        <w:rPr>
          <w:sz w:val="28"/>
          <w:szCs w:val="28"/>
        </w:rPr>
        <w:t xml:space="preserve"> </w:t>
      </w:r>
      <w:r w:rsidRPr="00E4221A">
        <w:rPr>
          <w:sz w:val="28"/>
          <w:szCs w:val="28"/>
        </w:rPr>
        <w:t>- мой дышит ум ..земля моя…</w:t>
      </w:r>
    </w:p>
    <w:p w:rsidR="004E2E0D" w:rsidRPr="00E4221A" w:rsidRDefault="004E2E0D" w:rsidP="00E4221A">
      <w:pPr>
        <w:jc w:val="both"/>
        <w:rPr>
          <w:sz w:val="28"/>
          <w:szCs w:val="28"/>
        </w:rPr>
      </w:pPr>
      <w:r w:rsidRPr="00E4221A">
        <w:rPr>
          <w:sz w:val="28"/>
          <w:szCs w:val="28"/>
        </w:rPr>
        <w:t>Твоих сынов святые лица в огне космическом века …</w:t>
      </w:r>
    </w:p>
    <w:p w:rsidR="004E2E0D" w:rsidRPr="00E4221A" w:rsidRDefault="004E2E0D" w:rsidP="00E4221A">
      <w:pPr>
        <w:jc w:val="both"/>
        <w:rPr>
          <w:sz w:val="28"/>
          <w:szCs w:val="28"/>
        </w:rPr>
      </w:pPr>
      <w:r w:rsidRPr="00E4221A">
        <w:rPr>
          <w:sz w:val="28"/>
          <w:szCs w:val="28"/>
        </w:rPr>
        <w:t>Твои священные страницы- листает трепетно рука…</w:t>
      </w:r>
    </w:p>
    <w:p w:rsidR="004E2E0D" w:rsidRPr="00E4221A" w:rsidRDefault="004E2E0D" w:rsidP="00E4221A">
      <w:pPr>
        <w:jc w:val="both"/>
        <w:rPr>
          <w:sz w:val="28"/>
          <w:szCs w:val="28"/>
        </w:rPr>
      </w:pPr>
      <w:r w:rsidRPr="00E4221A">
        <w:rPr>
          <w:sz w:val="28"/>
          <w:szCs w:val="28"/>
        </w:rPr>
        <w:t>Я собираю по крупицам :</w:t>
      </w:r>
    </w:p>
    <w:p w:rsidR="004E2E0D" w:rsidRPr="00E4221A" w:rsidRDefault="004E2E0D" w:rsidP="00E4221A">
      <w:pPr>
        <w:jc w:val="both"/>
        <w:rPr>
          <w:sz w:val="28"/>
          <w:szCs w:val="28"/>
        </w:rPr>
      </w:pPr>
      <w:r w:rsidRPr="00E4221A">
        <w:rPr>
          <w:sz w:val="28"/>
          <w:szCs w:val="28"/>
        </w:rPr>
        <w:t>Богу известную строку- Россия имя да святиться твое в веках…</w:t>
      </w:r>
    </w:p>
    <w:p w:rsidR="004E2E0D" w:rsidRPr="00E4221A" w:rsidRDefault="004E2E0D" w:rsidP="00E4221A">
      <w:pPr>
        <w:jc w:val="both"/>
        <w:rPr>
          <w:sz w:val="28"/>
          <w:szCs w:val="28"/>
        </w:rPr>
      </w:pPr>
      <w:r w:rsidRPr="00E4221A">
        <w:rPr>
          <w:sz w:val="28"/>
          <w:szCs w:val="28"/>
        </w:rPr>
        <w:t>Святая птица … Летит и кличет к роднику…»</w:t>
      </w:r>
    </w:p>
    <w:sectPr w:rsidR="004E2E0D" w:rsidRPr="00E4221A" w:rsidSect="00B53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2080"/>
    <w:rsid w:val="00101ABB"/>
    <w:rsid w:val="00165023"/>
    <w:rsid w:val="004E2E0D"/>
    <w:rsid w:val="005F62A5"/>
    <w:rsid w:val="00700EF1"/>
    <w:rsid w:val="0070719F"/>
    <w:rsid w:val="00835F39"/>
    <w:rsid w:val="008508EB"/>
    <w:rsid w:val="00862DC6"/>
    <w:rsid w:val="008F7104"/>
    <w:rsid w:val="00A04809"/>
    <w:rsid w:val="00A32080"/>
    <w:rsid w:val="00A61DD4"/>
    <w:rsid w:val="00B22E5E"/>
    <w:rsid w:val="00B53E17"/>
    <w:rsid w:val="00CC2E94"/>
    <w:rsid w:val="00E4221A"/>
    <w:rsid w:val="00E608D9"/>
    <w:rsid w:val="00F27CF8"/>
    <w:rsid w:val="00F64A30"/>
    <w:rsid w:val="00FE5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08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3208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A3208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173</TotalTime>
  <Pages>2</Pages>
  <Words>731</Words>
  <Characters>4167</Characters>
  <Application>Microsoft Office Outlook</Application>
  <DocSecurity>0</DocSecurity>
  <Lines>0</Lines>
  <Paragraphs>0</Paragraphs>
  <ScaleCrop>false</ScaleCrop>
  <Company>МБОУ ООШ №21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Админ.</dc:creator>
  <cp:keywords/>
  <dc:description/>
  <cp:lastModifiedBy>Alex</cp:lastModifiedBy>
  <cp:revision>4</cp:revision>
  <dcterms:created xsi:type="dcterms:W3CDTF">2001-12-31T20:08:00Z</dcterms:created>
  <dcterms:modified xsi:type="dcterms:W3CDTF">2021-12-20T20:46:00Z</dcterms:modified>
</cp:coreProperties>
</file>