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Default="00464E0F" w:rsidP="00D012AA">
      <w:pPr>
        <w:spacing w:after="0" w:line="240" w:lineRule="auto"/>
        <w:jc w:val="center"/>
        <w:rPr>
          <w:rFonts w:ascii="Times New Roman" w:hAnsi="Times New Roman" w:cs="Times New Roman"/>
          <w:b/>
          <w:bCs/>
          <w:color w:val="000000"/>
          <w:sz w:val="37"/>
          <w:szCs w:val="37"/>
          <w:lang w:eastAsia="ru-RU"/>
        </w:rPr>
      </w:pPr>
    </w:p>
    <w:p w:rsidR="00464E0F" w:rsidRPr="00D012AA" w:rsidRDefault="00464E0F" w:rsidP="00D012AA">
      <w:pPr>
        <w:spacing w:after="0" w:line="240" w:lineRule="auto"/>
        <w:jc w:val="center"/>
        <w:rPr>
          <w:rFonts w:ascii="Times New Roman" w:hAnsi="Times New Roman" w:cs="Times New Roman"/>
          <w:sz w:val="18"/>
          <w:szCs w:val="18"/>
          <w:lang w:eastAsia="ru-RU"/>
        </w:rPr>
      </w:pPr>
      <w:r>
        <w:rPr>
          <w:rFonts w:ascii="Times New Roman" w:hAnsi="Times New Roman" w:cs="Times New Roman"/>
          <w:b/>
          <w:bCs/>
          <w:color w:val="000000"/>
          <w:sz w:val="37"/>
          <w:szCs w:val="37"/>
          <w:lang w:eastAsia="ru-RU"/>
        </w:rPr>
        <w:t>Классный час в 9 «А»</w:t>
      </w:r>
      <w:r w:rsidRPr="00D012AA">
        <w:rPr>
          <w:rFonts w:ascii="Times New Roman" w:hAnsi="Times New Roman" w:cs="Times New Roman"/>
          <w:b/>
          <w:bCs/>
          <w:color w:val="000000"/>
          <w:sz w:val="37"/>
          <w:szCs w:val="37"/>
          <w:lang w:eastAsia="ru-RU"/>
        </w:rPr>
        <w:t xml:space="preserve"> классе</w:t>
      </w:r>
    </w:p>
    <w:p w:rsidR="00464E0F" w:rsidRPr="00D012AA" w:rsidRDefault="00464E0F" w:rsidP="00D012AA">
      <w:pPr>
        <w:spacing w:after="0" w:line="240" w:lineRule="auto"/>
        <w:jc w:val="center"/>
        <w:rPr>
          <w:rFonts w:ascii="Times New Roman" w:hAnsi="Times New Roman" w:cs="Times New Roman"/>
          <w:sz w:val="18"/>
          <w:szCs w:val="18"/>
          <w:lang w:eastAsia="ru-RU"/>
        </w:rPr>
      </w:pPr>
      <w:r w:rsidRPr="00D012AA">
        <w:rPr>
          <w:rFonts w:ascii="Times New Roman" w:hAnsi="Times New Roman" w:cs="Times New Roman"/>
          <w:b/>
          <w:bCs/>
          <w:color w:val="000000"/>
          <w:sz w:val="37"/>
          <w:szCs w:val="37"/>
          <w:lang w:eastAsia="ru-RU"/>
        </w:rPr>
        <w:t>«НЕТ коррупции»</w:t>
      </w:r>
    </w:p>
    <w:p w:rsidR="00464E0F" w:rsidRPr="00D012AA"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Default="00464E0F" w:rsidP="00D012AA">
      <w:pPr>
        <w:spacing w:after="0" w:line="240" w:lineRule="auto"/>
        <w:jc w:val="center"/>
        <w:rPr>
          <w:rFonts w:ascii="Times New Roman" w:hAnsi="Times New Roman" w:cs="Times New Roman"/>
          <w:sz w:val="18"/>
          <w:szCs w:val="18"/>
          <w:lang w:eastAsia="ru-RU"/>
        </w:rPr>
      </w:pPr>
    </w:p>
    <w:p w:rsidR="00464E0F" w:rsidRPr="00D012AA" w:rsidRDefault="00464E0F" w:rsidP="00D012AA">
      <w:pPr>
        <w:spacing w:after="0" w:line="240" w:lineRule="auto"/>
        <w:jc w:val="center"/>
        <w:rPr>
          <w:rFonts w:ascii="Times New Roman" w:hAnsi="Times New Roman" w:cs="Times New Roman"/>
          <w:sz w:val="18"/>
          <w:szCs w:val="18"/>
          <w:lang w:eastAsia="ru-RU"/>
        </w:rPr>
      </w:pPr>
    </w:p>
    <w:p w:rsidR="00464E0F" w:rsidRPr="001411CC" w:rsidRDefault="00464E0F" w:rsidP="00D012AA">
      <w:pPr>
        <w:spacing w:after="0" w:line="240" w:lineRule="auto"/>
        <w:jc w:val="center"/>
        <w:rPr>
          <w:rFonts w:ascii="Times New Roman" w:hAnsi="Times New Roman" w:cs="Times New Roman"/>
          <w:sz w:val="24"/>
          <w:szCs w:val="24"/>
          <w:lang w:eastAsia="ru-RU"/>
        </w:rPr>
      </w:pPr>
      <w:r w:rsidRPr="001411CC">
        <w:rPr>
          <w:rFonts w:ascii="Times New Roman" w:hAnsi="Times New Roman" w:cs="Times New Roman"/>
          <w:sz w:val="24"/>
          <w:szCs w:val="24"/>
          <w:lang w:eastAsia="ru-RU"/>
        </w:rPr>
        <w:t>Подготовила: классный руководитель Лейкина С.И.</w:t>
      </w: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sz w:val="24"/>
          <w:szCs w:val="24"/>
          <w:lang w:eastAsia="ru-RU"/>
        </w:rPr>
      </w:pPr>
    </w:p>
    <w:p w:rsidR="00464E0F" w:rsidRPr="001411CC"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jc w:val="center"/>
        <w:rPr>
          <w:rFonts w:ascii="Times New Roman" w:hAnsi="Times New Roman" w:cs="Times New Roman"/>
          <w:b/>
          <w:bCs/>
          <w:color w:val="000000"/>
          <w:sz w:val="24"/>
          <w:szCs w:val="24"/>
          <w:lang w:eastAsia="ru-RU"/>
        </w:rPr>
      </w:pPr>
      <w:r w:rsidRPr="001411CC">
        <w:rPr>
          <w:rFonts w:ascii="Times New Roman" w:hAnsi="Times New Roman" w:cs="Times New Roman"/>
          <w:b/>
          <w:bCs/>
          <w:color w:val="000000"/>
          <w:sz w:val="24"/>
          <w:szCs w:val="24"/>
          <w:lang w:eastAsia="ru-RU"/>
        </w:rPr>
        <w:t>2023 </w:t>
      </w:r>
      <w:r>
        <w:rPr>
          <w:rFonts w:ascii="Times New Roman" w:hAnsi="Times New Roman" w:cs="Times New Roman"/>
          <w:b/>
          <w:bCs/>
          <w:color w:val="000000"/>
          <w:sz w:val="24"/>
          <w:szCs w:val="24"/>
          <w:lang w:eastAsia="ru-RU"/>
        </w:rPr>
        <w:t>-</w:t>
      </w:r>
      <w:r w:rsidRPr="001411CC">
        <w:rPr>
          <w:rFonts w:ascii="Times New Roman" w:hAnsi="Times New Roman" w:cs="Times New Roman"/>
          <w:b/>
          <w:bCs/>
          <w:color w:val="000000"/>
          <w:sz w:val="24"/>
          <w:szCs w:val="24"/>
          <w:lang w:eastAsia="ru-RU"/>
        </w:rPr>
        <w:t xml:space="preserve"> 2024 учебный год</w:t>
      </w:r>
    </w:p>
    <w:p w:rsidR="00464E0F" w:rsidRPr="001411CC" w:rsidRDefault="00464E0F" w:rsidP="00D012AA">
      <w:pPr>
        <w:spacing w:after="0" w:line="240" w:lineRule="auto"/>
        <w:jc w:val="center"/>
        <w:rPr>
          <w:rFonts w:ascii="Times New Roman" w:hAnsi="Times New Roman" w:cs="Times New Roman"/>
          <w:sz w:val="24"/>
          <w:szCs w:val="24"/>
          <w:lang w:eastAsia="ru-RU"/>
        </w:rPr>
      </w:pPr>
    </w:p>
    <w:p w:rsidR="00464E0F" w:rsidRDefault="00464E0F" w:rsidP="00D012AA">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p>
    <w:p w:rsidR="00464E0F" w:rsidRPr="001411CC" w:rsidRDefault="00464E0F" w:rsidP="005B7E44">
      <w:pPr>
        <w:spacing w:after="0" w:line="240" w:lineRule="auto"/>
        <w:jc w:val="center"/>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КЛАССНЫЙ ЧАС на тему: «НЕТ коррупции»</w:t>
      </w:r>
    </w:p>
    <w:p w:rsidR="00464E0F" w:rsidRPr="001411CC" w:rsidRDefault="00464E0F" w:rsidP="00D012AA">
      <w:pPr>
        <w:spacing w:after="0" w:line="240" w:lineRule="auto"/>
        <w:rPr>
          <w:rFonts w:ascii="Times New Roman" w:hAnsi="Times New Roman" w:cs="Times New Roman"/>
          <w:sz w:val="24"/>
          <w:szCs w:val="24"/>
          <w:lang w:eastAsia="ru-RU"/>
        </w:rPr>
      </w:pP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Цель:</w:t>
      </w:r>
    </w:p>
    <w:p w:rsidR="00464E0F" w:rsidRPr="001411CC" w:rsidRDefault="00464E0F" w:rsidP="00D012AA">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сформировать у учащихся представление о том, что такое коррупция, ознакомить с причинами возникновения коррупции, узнать какие меры принимаются правительством по борьбе с ней;</w:t>
      </w:r>
    </w:p>
    <w:p w:rsidR="00464E0F" w:rsidRPr="001411CC" w:rsidRDefault="00464E0F" w:rsidP="00D012AA">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способствовать формированию антикоррупционного мировоззрения школьников;</w:t>
      </w:r>
    </w:p>
    <w:p w:rsidR="00464E0F" w:rsidRPr="001411CC" w:rsidRDefault="00464E0F" w:rsidP="00D012AA">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развить у учащихся способности высказывать свое мнение и аргументировать его;</w:t>
      </w:r>
    </w:p>
    <w:p w:rsidR="00464E0F" w:rsidRPr="001411CC" w:rsidRDefault="00464E0F" w:rsidP="00D012AA">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воспитать чувство ответственности перед своим государством.</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Задача:</w:t>
      </w:r>
    </w:p>
    <w:p w:rsidR="00464E0F" w:rsidRPr="001411CC" w:rsidRDefault="00464E0F" w:rsidP="00D012AA">
      <w:pPr>
        <w:numPr>
          <w:ilvl w:val="0"/>
          <w:numId w:val="2"/>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сформировать четкую гражданскую позицию, основывающуюся на противостоянии коррупции;</w:t>
      </w:r>
    </w:p>
    <w:p w:rsidR="00464E0F" w:rsidRPr="001411CC" w:rsidRDefault="00464E0F" w:rsidP="00D012AA">
      <w:pPr>
        <w:numPr>
          <w:ilvl w:val="0"/>
          <w:numId w:val="2"/>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привлечь внимание к проблеме коррупции;</w:t>
      </w:r>
    </w:p>
    <w:p w:rsidR="00464E0F" w:rsidRPr="001411CC" w:rsidRDefault="00464E0F" w:rsidP="00D012AA">
      <w:pPr>
        <w:numPr>
          <w:ilvl w:val="0"/>
          <w:numId w:val="2"/>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познакомить с формами коррупции.</w:t>
      </w:r>
    </w:p>
    <w:p w:rsidR="00464E0F" w:rsidRPr="001411CC" w:rsidRDefault="00464E0F" w:rsidP="00D012AA">
      <w:pPr>
        <w:spacing w:after="0" w:line="240" w:lineRule="auto"/>
        <w:rPr>
          <w:rFonts w:ascii="Times New Roman" w:hAnsi="Times New Roman" w:cs="Times New Roman"/>
          <w:sz w:val="24"/>
          <w:szCs w:val="24"/>
          <w:lang w:eastAsia="ru-RU"/>
        </w:rPr>
      </w:pP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ХОД МЕРОПРИЯТИЯ:</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Добрый день, уважаемые ребята, дорогие учителя и гости нашего классного часа! Сегодняшнее мероприятие посвящено теме: «НЕТ</w:t>
      </w:r>
      <w:r>
        <w:rPr>
          <w:rFonts w:ascii="Times New Roman" w:hAnsi="Times New Roman" w:cs="Times New Roman"/>
          <w:color w:val="000000"/>
          <w:sz w:val="24"/>
          <w:szCs w:val="24"/>
          <w:lang w:eastAsia="ru-RU"/>
        </w:rPr>
        <w:t xml:space="preserve"> </w:t>
      </w:r>
      <w:r w:rsidRPr="001411CC">
        <w:rPr>
          <w:rFonts w:ascii="Times New Roman" w:hAnsi="Times New Roman" w:cs="Times New Roman"/>
          <w:color w:val="000000"/>
          <w:sz w:val="24"/>
          <w:szCs w:val="24"/>
          <w:lang w:eastAsia="ru-RU"/>
        </w:rPr>
        <w:t>коррупции».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В современном мире одним из опаснейших социальных явлений, напрямую затрагивающих интересы общества и государства, выступает коррупция. Она искажает экономическую политику и стратегию развития страны, ведет к прямому или косвенному хищению государственного бюджета, и государственной собственности. Среда коррупционеров активно налаживает связи с криминальным миром, проникая во все новые и новые сферы, угрожая захватом политической власти.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 xml:space="preserve">Международный день борьбы с коррупцией объявлен </w:t>
      </w:r>
      <w:r w:rsidRPr="001411CC">
        <w:rPr>
          <w:rFonts w:ascii="Times New Roman" w:hAnsi="Times New Roman" w:cs="Times New Roman"/>
          <w:b/>
          <w:bCs/>
          <w:color w:val="000000"/>
          <w:sz w:val="24"/>
          <w:szCs w:val="24"/>
          <w:lang w:eastAsia="ru-RU"/>
        </w:rPr>
        <w:t>ООН 9 декабря 2003 </w:t>
      </w:r>
      <w:r w:rsidRPr="001411CC">
        <w:rPr>
          <w:rFonts w:ascii="Times New Roman" w:hAnsi="Times New Roman" w:cs="Times New Roman"/>
          <w:color w:val="000000"/>
          <w:sz w:val="24"/>
          <w:szCs w:val="24"/>
          <w:lang w:eastAsia="ru-RU"/>
        </w:rPr>
        <w:t>года в день открытия для подписания Конвенции ООН против коррупции (впервые был отмечен 9 декабря 2004 года). Тогда в Мексике</w:t>
      </w:r>
      <w:r>
        <w:rPr>
          <w:rFonts w:ascii="Times New Roman" w:hAnsi="Times New Roman" w:cs="Times New Roman"/>
          <w:color w:val="000000"/>
          <w:sz w:val="24"/>
          <w:szCs w:val="24"/>
          <w:lang w:eastAsia="ru-RU"/>
        </w:rPr>
        <w:t xml:space="preserve"> </w:t>
      </w:r>
      <w:r w:rsidRPr="001411CC">
        <w:rPr>
          <w:rFonts w:ascii="Times New Roman" w:hAnsi="Times New Roman" w:cs="Times New Roman"/>
          <w:color w:val="000000"/>
          <w:sz w:val="24"/>
          <w:szCs w:val="24"/>
          <w:lang w:eastAsia="ru-RU"/>
        </w:rPr>
        <w:t>открылась всемирная конференция, посвященная подписанию Конвенции ООН против коррупции. В течение трех дней подпись под этим новым международным документом поставили представители 100 государств</w:t>
      </w:r>
      <w:r>
        <w:rPr>
          <w:rFonts w:ascii="Times New Roman" w:hAnsi="Times New Roman" w:cs="Times New Roman"/>
          <w:color w:val="000000"/>
          <w:sz w:val="24"/>
          <w:szCs w:val="24"/>
          <w:lang w:eastAsia="ru-RU"/>
        </w:rPr>
        <w:t xml:space="preserve"> </w:t>
      </w:r>
      <w:r w:rsidRPr="001411CC">
        <w:rPr>
          <w:rFonts w:ascii="Times New Roman" w:hAnsi="Times New Roman" w:cs="Times New Roman"/>
          <w:color w:val="000000"/>
          <w:sz w:val="24"/>
          <w:szCs w:val="24"/>
          <w:lang w:eastAsia="ru-RU"/>
        </w:rPr>
        <w:t>мира. Конвенция против коррупции была одобрена Генеральной Ассамблей ООН 31 октября 2003 года. 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u w:val="single"/>
          <w:lang w:eastAsia="ru-RU"/>
        </w:rPr>
        <w:t>Учитель: </w:t>
      </w:r>
      <w:r w:rsidRPr="001411CC">
        <w:rPr>
          <w:rFonts w:ascii="Times New Roman" w:hAnsi="Times New Roman" w:cs="Times New Roman"/>
          <w:color w:val="000000"/>
          <w:sz w:val="24"/>
          <w:szCs w:val="24"/>
          <w:lang w:eastAsia="ru-RU"/>
        </w:rPr>
        <w:t>Кстати, а что же такое коррупция?</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w:t>
      </w:r>
      <w:r w:rsidRPr="001411CC">
        <w:rPr>
          <w:rFonts w:ascii="Times New Roman" w:hAnsi="Times New Roman" w:cs="Times New Roman"/>
          <w:color w:val="000000"/>
          <w:sz w:val="24"/>
          <w:szCs w:val="24"/>
          <w:lang w:eastAsia="ru-RU"/>
        </w:rPr>
        <w:t xml:space="preserve">. </w:t>
      </w:r>
      <w:r w:rsidRPr="001411CC">
        <w:rPr>
          <w:rFonts w:ascii="Times New Roman" w:hAnsi="Times New Roman" w:cs="Times New Roman"/>
          <w:b/>
          <w:bCs/>
          <w:color w:val="000000"/>
          <w:sz w:val="24"/>
          <w:szCs w:val="24"/>
          <w:lang w:eastAsia="ru-RU"/>
        </w:rPr>
        <w:t>Коррупция </w:t>
      </w:r>
      <w:r w:rsidRPr="001411CC">
        <w:rPr>
          <w:rFonts w:ascii="Times New Roman" w:hAnsi="Times New Roman" w:cs="Times New Roman"/>
          <w:color w:val="000000"/>
          <w:sz w:val="24"/>
          <w:szCs w:val="24"/>
          <w:lang w:eastAsia="ru-RU"/>
        </w:rPr>
        <w:t xml:space="preserve">(от лат. </w:t>
      </w:r>
      <w:r w:rsidRPr="001411CC">
        <w:rPr>
          <w:rFonts w:ascii="Times New Roman" w:hAnsi="Times New Roman" w:cs="Times New Roman"/>
          <w:i/>
          <w:iCs/>
          <w:color w:val="000000"/>
          <w:sz w:val="24"/>
          <w:szCs w:val="24"/>
          <w:lang w:eastAsia="ru-RU"/>
        </w:rPr>
        <w:t>corrumpere-</w:t>
      </w:r>
      <w:r w:rsidRPr="001411CC">
        <w:rPr>
          <w:rFonts w:ascii="Times New Roman" w:hAnsi="Times New Roman" w:cs="Times New Roman"/>
          <w:color w:val="000000"/>
          <w:sz w:val="24"/>
          <w:szCs w:val="24"/>
          <w:lang w:eastAsia="ru-RU"/>
        </w:rPr>
        <w:t>«растлевать») — неюридический термин, обозначающий обычно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 xml:space="preserve">Коррупции может быть подвержен любой человек, обладающий </w:t>
      </w:r>
      <w:r w:rsidRPr="001411CC">
        <w:rPr>
          <w:rFonts w:ascii="Times New Roman" w:hAnsi="Times New Roman" w:cs="Times New Roman"/>
          <w:i/>
          <w:iCs/>
          <w:color w:val="000000"/>
          <w:sz w:val="24"/>
          <w:szCs w:val="24"/>
          <w:lang w:eastAsia="ru-RU"/>
        </w:rPr>
        <w:t>дискреционной властью </w:t>
      </w:r>
      <w:r w:rsidRPr="001411CC">
        <w:rPr>
          <w:rFonts w:ascii="Times New Roman" w:hAnsi="Times New Roman" w:cs="Times New Roman"/>
          <w:color w:val="000000"/>
          <w:sz w:val="24"/>
          <w:szCs w:val="24"/>
          <w:lang w:eastAsia="ru-RU"/>
        </w:rPr>
        <w:t>— властью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Главным стимулом к коррупции является возможность получения экономической прибыли, связанной с использованием властных</w:t>
      </w:r>
      <w:r>
        <w:rPr>
          <w:rFonts w:ascii="Times New Roman" w:hAnsi="Times New Roman" w:cs="Times New Roman"/>
          <w:color w:val="000000"/>
          <w:sz w:val="24"/>
          <w:szCs w:val="24"/>
          <w:lang w:eastAsia="ru-RU"/>
        </w:rPr>
        <w:t xml:space="preserve"> </w:t>
      </w:r>
      <w:r w:rsidRPr="001411CC">
        <w:rPr>
          <w:rFonts w:ascii="Times New Roman" w:hAnsi="Times New Roman" w:cs="Times New Roman"/>
          <w:color w:val="000000"/>
          <w:sz w:val="24"/>
          <w:szCs w:val="24"/>
          <w:lang w:eastAsia="ru-RU"/>
        </w:rPr>
        <w:t>полномочий, а главным сдерживающим фактором — риск разоблачения и наказания.</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Как коррупция и ее проявления - взяточничество и подкуп влияют на различные сферы деятельности и организации?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Взяточничество мешает бизнесу, который не может успешно развиваться в коррумпированной системе, что ведет к сокращению общего богатства страны.</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Казнокрадство приводит к тому, что деньги, выделяемые государством на оказание социальных услуг (школы, больницы, дороги, канализация, полиция и т.д.), не используются должным образом, что ухудшает качество услуг.</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Подкуп и взяточничество создает условия для того, чтобы люди, у которых есть деньги и связи, могли изменять законы и постановления государственных органов в своих интересах.</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Коррупция влечет за собой сокращение объема денежных средств, которые правительство должно выплачивать трудящимся и расходовать на приобретение предметов снабжения: книг, медикаментов, компьютеров и т.д.</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Подрывает доверие к правительству</w:t>
      </w:r>
      <w:r w:rsidRPr="001411CC">
        <w:rPr>
          <w:rFonts w:ascii="Times New Roman" w:hAnsi="Times New Roman" w:cs="Times New Roman"/>
          <w:b/>
          <w:bCs/>
          <w:color w:val="000000"/>
          <w:sz w:val="24"/>
          <w:szCs w:val="24"/>
          <w:lang w:eastAsia="ru-RU"/>
        </w:rPr>
        <w:t>.</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ИТАК, Коррупция оказывает на вас воздействие, даже если вы не сталкиваетесь с ней  напрямую через различные службы и организации. Согласно оценкам Всемирного банка, ежегодно  в мире расточительно расходуется один триллион долларов ($1,000,000,000,000).</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Коррупция приводит к уменьшению богатства страны и снижению уровня жизни.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Согласно исследованию, когда страны ведут борьбу с коррупцией, государственные доходы в долгосрочной перспективе возрастают в четыре раза. При снижении коррупции бизнес может развиваться на три процента быстрее, а уровень детской смертности может снизиться на целых 75%.</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И тем не менее отношение к коррупции различное, и сейчас мы предоставим вам некоторые статистические исследования на тему коррупция. Цифры которые мы сейчас озвучим говорят сами за</w:t>
      </w:r>
      <w:r>
        <w:rPr>
          <w:rFonts w:ascii="Times New Roman" w:hAnsi="Times New Roman" w:cs="Times New Roman"/>
          <w:color w:val="000000"/>
          <w:sz w:val="24"/>
          <w:szCs w:val="24"/>
          <w:lang w:eastAsia="ru-RU"/>
        </w:rPr>
        <w:t xml:space="preserve"> </w:t>
      </w:r>
      <w:r w:rsidRPr="001411CC">
        <w:rPr>
          <w:rFonts w:ascii="Times New Roman" w:hAnsi="Times New Roman" w:cs="Times New Roman"/>
          <w:color w:val="000000"/>
          <w:sz w:val="24"/>
          <w:szCs w:val="24"/>
          <w:lang w:eastAsia="ru-RU"/>
        </w:rPr>
        <w:t>себя.</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Из 163 обследованных стран в числе наиболее «чистых» – Финляндия, Исландия, Новая Зеландия и Сингапур -, где правительства успешно ликвидировало все возможные каналы распространения коррупции. США находятся на 17-ом месте в мире, наша страна заняла 111-ое место из 163. На 107-110 позициях расположены Гондурас, Белоруссия, Украина.</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Учитывая тот факт, что коррупция без постоянного противодействия ей имеет свойство расширяться и приспосабливаться к новым условиям, необходимо создать единый механизм, позволяющий уменьшить масштабы коррупции в минимальные сроки,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Первоочередной задачей в борьбе с коррупцией является формирование антикоррупционного мировоззрения и правосознания.С этой целью профилактические мероприятия должны проводиться со всеми</w:t>
      </w:r>
      <w:r>
        <w:rPr>
          <w:rFonts w:ascii="Times New Roman" w:hAnsi="Times New Roman" w:cs="Times New Roman"/>
          <w:color w:val="000000"/>
          <w:sz w:val="24"/>
          <w:szCs w:val="24"/>
          <w:lang w:eastAsia="ru-RU"/>
        </w:rPr>
        <w:t xml:space="preserve"> </w:t>
      </w:r>
      <w:r w:rsidRPr="001411CC">
        <w:rPr>
          <w:rFonts w:ascii="Times New Roman" w:hAnsi="Times New Roman" w:cs="Times New Roman"/>
          <w:color w:val="000000"/>
          <w:sz w:val="24"/>
          <w:szCs w:val="24"/>
          <w:lang w:eastAsia="ru-RU"/>
        </w:rPr>
        <w:t>участниками образовательного процесса: от руководителей до учащихся (воспитанников).</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Без массового осознания гражданами колоссального вреда коррупции не может произойти серьезных позитивных перемен.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антикоррупционной стратегии.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Благодаря четкой, последовательной  антикоррупционной политике Главы государства, в обществе создана атмосфера нетерпимости по отношению к коррупционерам и сформированы условия для того, чтобы вести "беспощадную борьбу с коррупцией, невзирая на лица и должности".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Коррупция не исчезнет до тех пор, пока мы не заставим ее исчезнуть. А сейчас мы вас ознакомим со способами борьбы с коррупцией, итак:</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Не давайте и не берите взятки;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Старайтесь добиваться желаемых результатов на основе личной добропорядочности;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lang w:eastAsia="ru-RU"/>
        </w:rPr>
        <w:t>Ученик. </w:t>
      </w:r>
      <w:r w:rsidRPr="001411CC">
        <w:rPr>
          <w:rFonts w:ascii="Times New Roman" w:hAnsi="Times New Roman" w:cs="Times New Roman"/>
          <w:color w:val="000000"/>
          <w:sz w:val="24"/>
          <w:szCs w:val="24"/>
          <w:lang w:eastAsia="ru-RU"/>
        </w:rPr>
        <w:t>Предавайте гласности случаи коррупции.</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Вы сможете:</w:t>
      </w:r>
    </w:p>
    <w:p w:rsidR="00464E0F" w:rsidRPr="001411CC" w:rsidRDefault="00464E0F" w:rsidP="00D012A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изменить существующую систему и создать законы, которые бы защищали активных граждан, выступающих против коррупции;</w:t>
      </w:r>
    </w:p>
    <w:p w:rsidR="00464E0F" w:rsidRPr="001411CC" w:rsidRDefault="00464E0F" w:rsidP="00D012A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писать об известных вам случаях коррупции в местные газеты;</w:t>
      </w:r>
    </w:p>
    <w:p w:rsidR="00464E0F" w:rsidRPr="001411CC" w:rsidRDefault="00464E0F" w:rsidP="00D012A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принимать участие в проводимых во всем мире многочисленных кампаниях, акциях по борьбе с коррупцией.</w:t>
      </w:r>
    </w:p>
    <w:p w:rsidR="00464E0F" w:rsidRPr="001411CC" w:rsidRDefault="00464E0F" w:rsidP="00D012A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Изучать данное явление</w:t>
      </w:r>
    </w:p>
    <w:p w:rsidR="00464E0F" w:rsidRPr="001411CC" w:rsidRDefault="00464E0F" w:rsidP="00D012A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Знакомиться с антикоррупционными мероприятиями и методами борьбы с коррупцией.</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b/>
          <w:bCs/>
          <w:color w:val="000000"/>
          <w:sz w:val="24"/>
          <w:szCs w:val="24"/>
          <w:u w:val="single"/>
          <w:lang w:eastAsia="ru-RU"/>
        </w:rPr>
        <w:t>УЧИТЕЛЬ: </w:t>
      </w:r>
      <w:r w:rsidRPr="001411CC">
        <w:rPr>
          <w:rFonts w:ascii="Times New Roman" w:hAnsi="Times New Roman" w:cs="Times New Roman"/>
          <w:color w:val="000000"/>
          <w:sz w:val="24"/>
          <w:szCs w:val="24"/>
          <w:lang w:eastAsia="ru-RU"/>
        </w:rPr>
        <w:t>Считаю, сегодняшнее мероприятие затронуло очень серьезную проблему, есть над чем поразмыслить и рассуждать. Нужно принимать только тщательно выверенные решения . Наша страна, наш родной край прекрасен, и мы должны все свои силы, знания, опыт посвятить тому, чтобы Родина процветала. Мы выступаем со стороны Защиты не коррупции, мы защищаем жителей страны от коррупционеров, которые вынуждены сегодня склонить головы перед этим страшным явлением современной действительности. Но руки опускать не будем – продолжим биться за справедливость, используя все возможные законные способы.</w:t>
      </w:r>
    </w:p>
    <w:p w:rsidR="00464E0F" w:rsidRPr="001411CC" w:rsidRDefault="00464E0F" w:rsidP="00D012AA">
      <w:pPr>
        <w:spacing w:after="0" w:line="240" w:lineRule="auto"/>
        <w:rPr>
          <w:rFonts w:ascii="Times New Roman" w:hAnsi="Times New Roman" w:cs="Times New Roman"/>
          <w:sz w:val="24"/>
          <w:szCs w:val="24"/>
          <w:lang w:eastAsia="ru-RU"/>
        </w:rPr>
      </w:pPr>
      <w:r w:rsidRPr="001411CC">
        <w:rPr>
          <w:rFonts w:ascii="Times New Roman" w:hAnsi="Times New Roman" w:cs="Times New Roman"/>
          <w:color w:val="000000"/>
          <w:sz w:val="24"/>
          <w:szCs w:val="24"/>
          <w:lang w:eastAsia="ru-RU"/>
        </w:rPr>
        <w:t>Я верю, что у нашей страны великое будущее, она сумеет пережить все трудности и станет еще прекрасней.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w:t>
      </w:r>
    </w:p>
    <w:p w:rsidR="00464E0F" w:rsidRPr="00D012AA" w:rsidRDefault="00464E0F" w:rsidP="00D012AA">
      <w:pPr>
        <w:spacing w:after="0" w:line="240" w:lineRule="auto"/>
        <w:rPr>
          <w:rFonts w:ascii="Times New Roman" w:hAnsi="Times New Roman" w:cs="Times New Roman"/>
          <w:sz w:val="18"/>
          <w:szCs w:val="18"/>
          <w:lang w:eastAsia="ru-RU"/>
        </w:rPr>
      </w:pPr>
    </w:p>
    <w:p w:rsidR="00464E0F" w:rsidRDefault="00464E0F"/>
    <w:sectPr w:rsidR="00464E0F" w:rsidSect="00053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D3C"/>
    <w:multiLevelType w:val="multilevel"/>
    <w:tmpl w:val="E230E89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BB4AA7"/>
    <w:multiLevelType w:val="multilevel"/>
    <w:tmpl w:val="5BAE87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B590EA0"/>
    <w:multiLevelType w:val="multilevel"/>
    <w:tmpl w:val="9BE2D9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2AA"/>
    <w:rsid w:val="00053818"/>
    <w:rsid w:val="001411CC"/>
    <w:rsid w:val="00464E0F"/>
    <w:rsid w:val="005B7E44"/>
    <w:rsid w:val="00765B78"/>
    <w:rsid w:val="00AB1386"/>
    <w:rsid w:val="00B35DBC"/>
    <w:rsid w:val="00D012AA"/>
    <w:rsid w:val="00F63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18"/>
    <w:pPr>
      <w:spacing w:after="200" w:line="276" w:lineRule="auto"/>
    </w:pPr>
    <w:rPr>
      <w:rFonts w:cs="Calibri"/>
      <w:lang w:eastAsia="en-US"/>
    </w:rPr>
  </w:style>
  <w:style w:type="paragraph" w:styleId="Heading1">
    <w:name w:val="heading 1"/>
    <w:basedOn w:val="Normal"/>
    <w:link w:val="Heading1Char"/>
    <w:uiPriority w:val="99"/>
    <w:qFormat/>
    <w:rsid w:val="00D01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2AA"/>
    <w:rPr>
      <w:rFonts w:ascii="Times New Roman" w:hAnsi="Times New Roman" w:cs="Times New Roman"/>
      <w:b/>
      <w:bCs/>
      <w:kern w:val="36"/>
      <w:sz w:val="48"/>
      <w:szCs w:val="48"/>
      <w:lang w:eastAsia="ru-RU"/>
    </w:rPr>
  </w:style>
  <w:style w:type="paragraph" w:styleId="NormalWeb">
    <w:name w:val="Normal (Web)"/>
    <w:basedOn w:val="Normal"/>
    <w:uiPriority w:val="99"/>
    <w:semiHidden/>
    <w:rsid w:val="00D012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2149971">
      <w:marLeft w:val="0"/>
      <w:marRight w:val="0"/>
      <w:marTop w:val="0"/>
      <w:marBottom w:val="0"/>
      <w:divBdr>
        <w:top w:val="none" w:sz="0" w:space="0" w:color="auto"/>
        <w:left w:val="none" w:sz="0" w:space="0" w:color="auto"/>
        <w:bottom w:val="none" w:sz="0" w:space="0" w:color="auto"/>
        <w:right w:val="none" w:sz="0" w:space="0" w:color="auto"/>
      </w:divBdr>
      <w:divsChild>
        <w:div w:id="65214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4</Pages>
  <Words>1244</Words>
  <Characters>7097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Alex</cp:lastModifiedBy>
  <cp:revision>3</cp:revision>
  <dcterms:created xsi:type="dcterms:W3CDTF">2024-04-25T06:06:00Z</dcterms:created>
  <dcterms:modified xsi:type="dcterms:W3CDTF">2024-04-27T11:29:00Z</dcterms:modified>
</cp:coreProperties>
</file>