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4F" w:rsidRPr="002168D9" w:rsidRDefault="00291F4F" w:rsidP="001F109D">
      <w:pPr>
        <w:spacing w:before="100" w:beforeAutospacing="1" w:after="100" w:afterAutospacing="1" w:line="240" w:lineRule="auto"/>
        <w:rPr>
          <w:rFonts w:ascii="Times New Roman" w:hAnsi="Times New Roman" w:cs="Times New Roman"/>
          <w:b/>
          <w:bCs/>
          <w:sz w:val="24"/>
          <w:szCs w:val="24"/>
          <w:lang w:eastAsia="ru-RU"/>
        </w:rPr>
      </w:pPr>
      <w:r w:rsidRPr="002168D9">
        <w:rPr>
          <w:rFonts w:ascii="Times New Roman" w:hAnsi="Times New Roman" w:cs="Times New Roman"/>
          <w:b/>
          <w:bCs/>
          <w:sz w:val="24"/>
          <w:szCs w:val="24"/>
          <w:lang w:eastAsia="ru-RU"/>
        </w:rPr>
        <w:t>Классный час на тему: «Сказать коррупции: нет!» 10 – 11 класс</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Цели: Образовательная: просвещение, пропаганда и формирование у обучающихся антикоррупционного мировоззрения. Развивающая: способствовать развитию правового сознания, гражданской позиции, умению делать выводы на основе полученных данных. Воспитательная: 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деятельностного подхода  к антикоррупционным программам</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Ход классного часа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Учитель.  Здравствуйте, уважаемые ребята! Сегодня на классном часе мы с вами поговорим о коррупции, как такое зло, творимое людьми, ведет к деградации нашего общества. Имя этому злу – коррупция.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Учитель. Что такое коррупция?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Подберите синонимы к этому слову, какие ассоциации оно у вас вызывает? Воспроизведите ваши мысли вслух. </w:t>
      </w:r>
    </w:p>
    <w:tbl>
      <w:tblPr>
        <w:tblW w:w="0" w:type="auto"/>
        <w:tblCellSpacing w:w="15" w:type="dxa"/>
        <w:tblInd w:w="-13" w:type="dxa"/>
        <w:tblCellMar>
          <w:top w:w="15" w:type="dxa"/>
          <w:left w:w="15" w:type="dxa"/>
          <w:bottom w:w="15" w:type="dxa"/>
          <w:right w:w="15" w:type="dxa"/>
        </w:tblCellMar>
        <w:tblLook w:val="00A0"/>
      </w:tblPr>
      <w:tblGrid>
        <w:gridCol w:w="3708"/>
        <w:gridCol w:w="106"/>
        <w:gridCol w:w="5601"/>
      </w:tblGrid>
      <w:tr w:rsidR="00291F4F" w:rsidRPr="00EF59A1">
        <w:trPr>
          <w:tblCellSpacing w:w="15" w:type="dxa"/>
        </w:trPr>
        <w:tc>
          <w:tcPr>
            <w:tcW w:w="0" w:type="auto"/>
            <w:gridSpan w:val="3"/>
            <w:vAlign w:val="center"/>
          </w:tcPr>
          <w:p w:rsidR="00291F4F" w:rsidRPr="001F109D" w:rsidRDefault="00291F4F" w:rsidP="001F109D">
            <w:pPr>
              <w:spacing w:beforeAutospacing="1" w:after="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вымогательство</w:t>
            </w:r>
            <w:r w:rsidRPr="00FF5C72">
              <w:rPr>
                <w:rFonts w:ascii="Times New Roman" w:hAnsi="Times New Roman" w:cs="Times New Roman"/>
                <w:sz w:val="24"/>
                <w:szCs w:val="24"/>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5" o:title=""/>
                </v:shape>
              </w:pict>
            </w:r>
          </w:p>
        </w:tc>
      </w:tr>
      <w:tr w:rsidR="00291F4F" w:rsidRPr="00EF59A1">
        <w:trPr>
          <w:tblCellSpacing w:w="15" w:type="dxa"/>
        </w:trPr>
        <w:tc>
          <w:tcPr>
            <w:tcW w:w="0" w:type="auto"/>
            <w:gridSpan w:val="2"/>
            <w:vAlign w:val="center"/>
          </w:tcPr>
          <w:p w:rsidR="00291F4F" w:rsidRPr="001F109D" w:rsidRDefault="00291F4F" w:rsidP="001F109D">
            <w:pPr>
              <w:spacing w:beforeAutospacing="1" w:after="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                Продажность                                                                       </w:t>
            </w:r>
            <w:r w:rsidRPr="00FF5C72">
              <w:rPr>
                <w:rFonts w:ascii="Times New Roman" w:hAnsi="Times New Roman" w:cs="Times New Roman"/>
                <w:sz w:val="24"/>
                <w:szCs w:val="24"/>
                <w:bdr w:val="single" w:sz="2" w:space="0" w:color="000000" w:frame="1"/>
                <w:lang w:eastAsia="ru-RU"/>
              </w:rPr>
              <w:pict>
                <v:shape id="_x0000_i1026" type="#_x0000_t75" alt="" style="width:24pt;height:24pt">
                  <v:imagedata r:id="rId5" o:title=""/>
                </v:shape>
              </w:pict>
            </w:r>
          </w:p>
        </w:tc>
        <w:tc>
          <w:tcPr>
            <w:tcW w:w="0" w:type="auto"/>
            <w:vAlign w:val="center"/>
          </w:tcPr>
          <w:p w:rsidR="00291F4F" w:rsidRPr="001F109D" w:rsidRDefault="00291F4F" w:rsidP="001F109D">
            <w:pPr>
              <w:spacing w:beforeAutospacing="1" w:after="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правонарушение</w:t>
            </w:r>
            <w:r w:rsidRPr="00FF5C72">
              <w:rPr>
                <w:rFonts w:ascii="Times New Roman" w:hAnsi="Times New Roman" w:cs="Times New Roman"/>
                <w:sz w:val="24"/>
                <w:szCs w:val="24"/>
                <w:bdr w:val="single" w:sz="2" w:space="0" w:color="000000" w:frame="1"/>
                <w:lang w:eastAsia="ru-RU"/>
              </w:rPr>
              <w:pict>
                <v:shape id="_x0000_i1027" type="#_x0000_t75" alt="" style="width:24pt;height:24pt">
                  <v:imagedata r:id="rId5" o:title=""/>
                </v:shape>
              </w:pict>
            </w:r>
          </w:p>
        </w:tc>
      </w:tr>
      <w:tr w:rsidR="00291F4F" w:rsidRPr="00EF59A1">
        <w:trPr>
          <w:tblCellSpacing w:w="15" w:type="dxa"/>
        </w:trPr>
        <w:tc>
          <w:tcPr>
            <w:tcW w:w="0" w:type="auto"/>
            <w:gridSpan w:val="3"/>
            <w:vAlign w:val="center"/>
          </w:tcPr>
          <w:p w:rsidR="00291F4F" w:rsidRPr="001F109D" w:rsidRDefault="00291F4F" w:rsidP="001F109D">
            <w:pPr>
              <w:spacing w:beforeAutospacing="1" w:after="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Коррупция</w:t>
            </w:r>
            <w:r w:rsidRPr="00FF5C72">
              <w:rPr>
                <w:rFonts w:ascii="Times New Roman" w:hAnsi="Times New Roman" w:cs="Times New Roman"/>
                <w:sz w:val="24"/>
                <w:szCs w:val="24"/>
                <w:bdr w:val="single" w:sz="2" w:space="0" w:color="000000" w:frame="1"/>
                <w:lang w:eastAsia="ru-RU"/>
              </w:rPr>
              <w:pict>
                <v:shape id="_x0000_i1028" type="#_x0000_t75" alt="" style="width:24pt;height:24pt">
                  <v:imagedata r:id="rId5" o:title=""/>
                </v:shape>
              </w:pict>
            </w:r>
            <w:r w:rsidRPr="00FF5C72">
              <w:rPr>
                <w:rFonts w:ascii="Times New Roman" w:hAnsi="Times New Roman" w:cs="Times New Roman"/>
                <w:sz w:val="24"/>
                <w:szCs w:val="24"/>
                <w:bdr w:val="single" w:sz="2" w:space="0" w:color="000000" w:frame="1"/>
                <w:lang w:eastAsia="ru-RU"/>
              </w:rPr>
              <w:pict>
                <v:shape id="_x0000_i1029" type="#_x0000_t75" alt="" style="width:24pt;height:24pt">
                  <v:imagedata r:id="rId5" o:title=""/>
                </v:shape>
              </w:pict>
            </w:r>
          </w:p>
          <w:p w:rsidR="00291F4F" w:rsidRPr="001F109D" w:rsidRDefault="00291F4F" w:rsidP="001F109D">
            <w:pPr>
              <w:spacing w:beforeAutospacing="1" w:after="0" w:afterAutospacing="1" w:line="240" w:lineRule="auto"/>
              <w:rPr>
                <w:rFonts w:ascii="Times New Roman" w:hAnsi="Times New Roman" w:cs="Times New Roman"/>
                <w:sz w:val="24"/>
                <w:szCs w:val="24"/>
                <w:lang w:eastAsia="ru-RU"/>
              </w:rPr>
            </w:pPr>
            <w:r w:rsidRPr="00FF5C72">
              <w:rPr>
                <w:rFonts w:ascii="Times New Roman" w:hAnsi="Times New Roman" w:cs="Times New Roman"/>
                <w:sz w:val="24"/>
                <w:szCs w:val="24"/>
                <w:bdr w:val="single" w:sz="2" w:space="0" w:color="000000" w:frame="1"/>
                <w:lang w:eastAsia="ru-RU"/>
              </w:rPr>
              <w:pict>
                <v:shape id="_x0000_i1030" type="#_x0000_t75" alt="" style="width:24pt;height:24pt">
                  <v:imagedata r:id="rId5" o:title=""/>
                </v:shape>
              </w:pict>
            </w:r>
          </w:p>
        </w:tc>
      </w:tr>
      <w:tr w:rsidR="00291F4F" w:rsidRPr="00EF59A1">
        <w:trPr>
          <w:tblCellSpacing w:w="15" w:type="dxa"/>
        </w:trPr>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                     Взяточничество </w:t>
            </w:r>
          </w:p>
        </w:tc>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подкуп</w:t>
            </w:r>
          </w:p>
        </w:tc>
      </w:tr>
      <w:tr w:rsidR="00291F4F" w:rsidRPr="00EF59A1">
        <w:trPr>
          <w:tblCellSpacing w:w="15" w:type="dxa"/>
        </w:trPr>
        <w:tc>
          <w:tcPr>
            <w:tcW w:w="0" w:type="auto"/>
            <w:gridSpan w:val="3"/>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корысть</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А вот как трактуется определение коррупции в словаре.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Что мы знаем о коррупции? (Вопросы учащимся )</w:t>
            </w:r>
          </w:p>
        </w:tc>
      </w:tr>
      <w:tr w:rsidR="00291F4F" w:rsidRPr="00EF59A1">
        <w:trPr>
          <w:tblCellSpacing w:w="15" w:type="dxa"/>
        </w:trPr>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Вопросы </w:t>
            </w:r>
          </w:p>
        </w:tc>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Правильные ответы </w:t>
            </w:r>
          </w:p>
        </w:tc>
      </w:tr>
      <w:tr w:rsidR="00291F4F" w:rsidRPr="00EF59A1">
        <w:trPr>
          <w:tblCellSpacing w:w="15" w:type="dxa"/>
        </w:trPr>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Что такое взятка? </w:t>
            </w:r>
          </w:p>
        </w:tc>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Денежные средства, полученные незаконно за какую-либо услугу, с использованием служебного положения. </w:t>
            </w:r>
          </w:p>
        </w:tc>
      </w:tr>
      <w:tr w:rsidR="00291F4F" w:rsidRPr="00EF59A1">
        <w:trPr>
          <w:tblCellSpacing w:w="15" w:type="dxa"/>
        </w:trPr>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Чем отличается взятка от подарка? </w:t>
            </w:r>
          </w:p>
        </w:tc>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Взятка, в отличии от подарка дается за услугу, с использованием служебного положения.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Подарок дарится от чистого сердца, не прося ничего взамен.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Подарок может быть завуалирован под взятку </w:t>
            </w:r>
          </w:p>
        </w:tc>
      </w:tr>
      <w:tr w:rsidR="00291F4F" w:rsidRPr="00EF59A1">
        <w:trPr>
          <w:tblCellSpacing w:w="15" w:type="dxa"/>
        </w:trPr>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Что такое коррупция  в Вашем понимании? </w:t>
            </w:r>
          </w:p>
        </w:tc>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Коррупция – это использование служебного положения в личных целях. </w:t>
            </w:r>
          </w:p>
        </w:tc>
      </w:tr>
      <w:tr w:rsidR="00291F4F" w:rsidRPr="00EF59A1">
        <w:trPr>
          <w:tblCellSpacing w:w="15" w:type="dxa"/>
        </w:trPr>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Из каких источников Вы знаете о коррупции? </w:t>
            </w:r>
          </w:p>
        </w:tc>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Средства массовой информации, друзья, знакомые, родственники. </w:t>
            </w:r>
          </w:p>
        </w:tc>
      </w:tr>
      <w:tr w:rsidR="00291F4F" w:rsidRPr="00EF59A1">
        <w:trPr>
          <w:tblCellSpacing w:w="15" w:type="dxa"/>
        </w:trPr>
        <w:tc>
          <w:tcPr>
            <w:tcW w:w="0" w:type="auto"/>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Приходилось ли Вам стакиваться с коррупцией? </w:t>
            </w:r>
          </w:p>
        </w:tc>
        <w:tc>
          <w:tcPr>
            <w:tcW w:w="0" w:type="auto"/>
            <w:gridSpan w:val="2"/>
            <w:vAlign w:val="center"/>
          </w:tcPr>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  </w:t>
            </w:r>
          </w:p>
        </w:tc>
      </w:tr>
    </w:tbl>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В зависимости от сферы деятельности коррупция проявляется в следующих формах: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Бытовая 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 Деловая 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Коррупция верховной власти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Беседа на тему: «Давно ли появилась коррупция?» (презентация слайд 6)</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Причины коррупции: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Низкая заработная плата государственных служащих</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Незнание законов</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Желание легкой наживы</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Частая сменяемость лиц на различных должностях</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Нестабильность в стране</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Коррупция как привычка</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Низкий уровень жизни населения</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Слабая развитость государственных институтов</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Безработица</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 Неразвитость институтов гражданского общества</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Международный день борьбы с коррупцией.  "От вашего «нет» зависит многое"»…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   И борцом против этого недуга должна стать именно молодежь.  </w:t>
      </w:r>
    </w:p>
    <w:p w:rsidR="00291F4F" w:rsidRPr="001F109D" w:rsidRDefault="00291F4F" w:rsidP="001F109D">
      <w:pPr>
        <w:spacing w:before="100" w:beforeAutospacing="1" w:after="100" w:afterAutospacing="1" w:line="240" w:lineRule="auto"/>
        <w:outlineLvl w:val="2"/>
        <w:rPr>
          <w:rFonts w:ascii="Times New Roman" w:hAnsi="Times New Roman" w:cs="Times New Roman"/>
          <w:b/>
          <w:bCs/>
          <w:sz w:val="27"/>
          <w:szCs w:val="27"/>
          <w:lang w:eastAsia="ru-RU"/>
        </w:rPr>
      </w:pPr>
      <w:r w:rsidRPr="001F109D">
        <w:rPr>
          <w:rFonts w:ascii="Times New Roman" w:hAnsi="Times New Roman" w:cs="Times New Roman"/>
          <w:b/>
          <w:bCs/>
          <w:sz w:val="27"/>
          <w:szCs w:val="27"/>
          <w:lang w:eastAsia="ru-RU"/>
        </w:rPr>
        <w:t xml:space="preserve">   Тренинг (самостоятельная работа обучающихся)   </w:t>
      </w:r>
    </w:p>
    <w:p w:rsidR="00291F4F" w:rsidRPr="001F109D" w:rsidRDefault="00291F4F" w:rsidP="001F109D">
      <w:pPr>
        <w:spacing w:before="100" w:beforeAutospacing="1" w:after="100" w:afterAutospacing="1" w:line="240" w:lineRule="auto"/>
        <w:outlineLvl w:val="2"/>
        <w:rPr>
          <w:rFonts w:ascii="Times New Roman" w:hAnsi="Times New Roman" w:cs="Times New Roman"/>
          <w:b/>
          <w:bCs/>
          <w:sz w:val="27"/>
          <w:szCs w:val="27"/>
          <w:lang w:eastAsia="ru-RU"/>
        </w:rPr>
      </w:pPr>
      <w:r w:rsidRPr="001F109D">
        <w:rPr>
          <w:rFonts w:ascii="Times New Roman" w:hAnsi="Times New Roman" w:cs="Times New Roman"/>
          <w:b/>
          <w:bCs/>
          <w:sz w:val="27"/>
          <w:szCs w:val="27"/>
          <w:lang w:eastAsia="ru-RU"/>
        </w:rPr>
        <w:t xml:space="preserve">Класс разбивается по парам.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Каждой команде дается индивидуальное задание: Обыграть три ситуации и разыграть сценки, соблюдая все полученные знания по антикоррупционной политике.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I ситуация: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II ситуация: Вам, руководящему работнику,  предлагают  денежные средства, в обмен за определенную услугу,  не соответствующую законодательству. Ваши действия.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III ситуация: Вам срочно нужен иностранный паспорт, что бы отдохнуть по горячей путевке. А его можно получить только через месяц. Ваши действия.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 </w:t>
      </w:r>
    </w:p>
    <w:p w:rsidR="00291F4F" w:rsidRPr="001F109D" w:rsidRDefault="00291F4F" w:rsidP="001F109D">
      <w:pPr>
        <w:spacing w:before="100" w:beforeAutospacing="1" w:after="100" w:afterAutospacing="1" w:line="240" w:lineRule="auto"/>
        <w:outlineLvl w:val="2"/>
        <w:rPr>
          <w:rFonts w:ascii="Times New Roman" w:hAnsi="Times New Roman" w:cs="Times New Roman"/>
          <w:b/>
          <w:bCs/>
          <w:sz w:val="27"/>
          <w:szCs w:val="27"/>
          <w:lang w:eastAsia="ru-RU"/>
        </w:rPr>
      </w:pPr>
      <w:r w:rsidRPr="001F109D">
        <w:rPr>
          <w:rFonts w:ascii="Times New Roman" w:hAnsi="Times New Roman" w:cs="Times New Roman"/>
          <w:b/>
          <w:bCs/>
          <w:sz w:val="27"/>
          <w:szCs w:val="27"/>
          <w:lang w:eastAsia="ru-RU"/>
        </w:rPr>
        <w:t>    Задание: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Подготовить рекламу на тему "Скажем коррупции "Нет!"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Подведение итогов и награждение команд.   </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Вывод: 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Что могу сделать я?  </w:t>
      </w:r>
    </w:p>
    <w:p w:rsidR="00291F4F" w:rsidRPr="001F109D" w:rsidRDefault="00291F4F" w:rsidP="001F109D">
      <w:p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Коррупция не исчезнет до тех пор, пока мы не заставим ее исчезнуть. Поступайте правильно:</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не давайте и не берите взятки;</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старайтесь добиваться желаемых результатов на основе личной добропорядочности;</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предавайте гласности случаи коррупции.</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Вы также можете:</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изменить существующую систему и создать законы, которые бы защищали активных граждан, выступающих против коррупции;</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писать об известных вам случаях коррупции в местные газеты;</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принимать участие в проводимых во всем мире многочисленных кампаниях, акциях по борьбе с коррупцией. </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Изучать данное явление</w:t>
      </w:r>
    </w:p>
    <w:p w:rsidR="00291F4F" w:rsidRPr="001F109D" w:rsidRDefault="00291F4F" w:rsidP="001F109D">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F109D">
        <w:rPr>
          <w:rFonts w:ascii="Times New Roman" w:hAnsi="Times New Roman" w:cs="Times New Roman"/>
          <w:sz w:val="24"/>
          <w:szCs w:val="24"/>
          <w:lang w:eastAsia="ru-RU"/>
        </w:rPr>
        <w:t>Знакомиться с антикоррупционными  мероприятиями и методами борьбы с коррупцией.</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Ребята, если каждый из нас не будет давать взятки или пользоваться своим служебным положением, тогда можно будет победить в борьбе с коррупцией.</w:t>
      </w:r>
    </w:p>
    <w:p w:rsidR="00291F4F" w:rsidRPr="001F109D" w:rsidRDefault="00291F4F" w:rsidP="002168D9">
      <w:pPr>
        <w:spacing w:before="100" w:beforeAutospacing="1" w:after="100" w:afterAutospacing="1" w:line="240" w:lineRule="auto"/>
        <w:jc w:val="both"/>
        <w:rPr>
          <w:rFonts w:ascii="Times New Roman" w:hAnsi="Times New Roman" w:cs="Times New Roman"/>
          <w:sz w:val="24"/>
          <w:szCs w:val="24"/>
          <w:lang w:eastAsia="ru-RU"/>
        </w:rPr>
      </w:pPr>
      <w:r w:rsidRPr="001F109D">
        <w:rPr>
          <w:rFonts w:ascii="Times New Roman" w:hAnsi="Times New Roman" w:cs="Times New Roman"/>
          <w:sz w:val="24"/>
          <w:szCs w:val="24"/>
          <w:lang w:eastAsia="ru-RU"/>
        </w:rPr>
        <w:t xml:space="preserve">Я верю, что у нашей страны великое будущее, она сумеет пережить все трудности и станет еще прекрасней. 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 </w:t>
      </w:r>
    </w:p>
    <w:p w:rsidR="00291F4F" w:rsidRDefault="00291F4F"/>
    <w:sectPr w:rsidR="00291F4F" w:rsidSect="00053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F054F"/>
    <w:multiLevelType w:val="multilevel"/>
    <w:tmpl w:val="A0F4577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09D"/>
    <w:rsid w:val="00053818"/>
    <w:rsid w:val="000E366B"/>
    <w:rsid w:val="001C4511"/>
    <w:rsid w:val="001F109D"/>
    <w:rsid w:val="002168D9"/>
    <w:rsid w:val="00291F4F"/>
    <w:rsid w:val="00560F15"/>
    <w:rsid w:val="00EF59A1"/>
    <w:rsid w:val="00FF5C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18"/>
    <w:pPr>
      <w:spacing w:after="200" w:line="276" w:lineRule="auto"/>
    </w:pPr>
    <w:rPr>
      <w:rFonts w:cs="Calibri"/>
      <w:lang w:eastAsia="en-US"/>
    </w:rPr>
  </w:style>
  <w:style w:type="paragraph" w:styleId="Heading3">
    <w:name w:val="heading 3"/>
    <w:basedOn w:val="Normal"/>
    <w:link w:val="Heading3Char"/>
    <w:uiPriority w:val="99"/>
    <w:qFormat/>
    <w:rsid w:val="001F10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F109D"/>
    <w:rPr>
      <w:rFonts w:ascii="Times New Roman" w:hAnsi="Times New Roman" w:cs="Times New Roman"/>
      <w:b/>
      <w:bCs/>
      <w:sz w:val="27"/>
      <w:szCs w:val="27"/>
      <w:lang w:eastAsia="ru-RU"/>
    </w:rPr>
  </w:style>
  <w:style w:type="paragraph" w:customStyle="1" w:styleId="c0">
    <w:name w:val="c0"/>
    <w:basedOn w:val="Normal"/>
    <w:uiPriority w:val="99"/>
    <w:rsid w:val="001F1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DefaultParagraphFont"/>
    <w:uiPriority w:val="99"/>
    <w:rsid w:val="001F109D"/>
  </w:style>
  <w:style w:type="character" w:customStyle="1" w:styleId="c5">
    <w:name w:val="c5"/>
    <w:basedOn w:val="DefaultParagraphFont"/>
    <w:uiPriority w:val="99"/>
    <w:rsid w:val="001F109D"/>
  </w:style>
  <w:style w:type="character" w:customStyle="1" w:styleId="c8">
    <w:name w:val="c8"/>
    <w:basedOn w:val="DefaultParagraphFont"/>
    <w:uiPriority w:val="99"/>
    <w:rsid w:val="001F109D"/>
  </w:style>
  <w:style w:type="character" w:customStyle="1" w:styleId="c1">
    <w:name w:val="c1"/>
    <w:basedOn w:val="DefaultParagraphFont"/>
    <w:uiPriority w:val="99"/>
    <w:rsid w:val="001F109D"/>
  </w:style>
  <w:style w:type="character" w:customStyle="1" w:styleId="c20">
    <w:name w:val="c20"/>
    <w:basedOn w:val="DefaultParagraphFont"/>
    <w:uiPriority w:val="99"/>
    <w:rsid w:val="001F109D"/>
  </w:style>
  <w:style w:type="character" w:customStyle="1" w:styleId="c3">
    <w:name w:val="c3"/>
    <w:basedOn w:val="DefaultParagraphFont"/>
    <w:uiPriority w:val="99"/>
    <w:rsid w:val="001F109D"/>
  </w:style>
  <w:style w:type="character" w:customStyle="1" w:styleId="c11">
    <w:name w:val="c11"/>
    <w:basedOn w:val="DefaultParagraphFont"/>
    <w:uiPriority w:val="99"/>
    <w:rsid w:val="001F109D"/>
  </w:style>
  <w:style w:type="character" w:customStyle="1" w:styleId="c6">
    <w:name w:val="c6"/>
    <w:basedOn w:val="DefaultParagraphFont"/>
    <w:uiPriority w:val="99"/>
    <w:rsid w:val="001F109D"/>
  </w:style>
  <w:style w:type="paragraph" w:customStyle="1" w:styleId="c21">
    <w:name w:val="c21"/>
    <w:basedOn w:val="Normal"/>
    <w:uiPriority w:val="99"/>
    <w:rsid w:val="001F1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Normal"/>
    <w:uiPriority w:val="99"/>
    <w:rsid w:val="001F1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Normal"/>
    <w:uiPriority w:val="99"/>
    <w:rsid w:val="001F1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Normal"/>
    <w:uiPriority w:val="99"/>
    <w:rsid w:val="001F1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DefaultParagraphFont"/>
    <w:uiPriority w:val="99"/>
    <w:rsid w:val="001F109D"/>
  </w:style>
  <w:style w:type="character" w:customStyle="1" w:styleId="c13">
    <w:name w:val="c13"/>
    <w:basedOn w:val="DefaultParagraphFont"/>
    <w:uiPriority w:val="99"/>
    <w:rsid w:val="001F109D"/>
  </w:style>
  <w:style w:type="paragraph" w:customStyle="1" w:styleId="c37">
    <w:name w:val="c37"/>
    <w:basedOn w:val="Normal"/>
    <w:uiPriority w:val="99"/>
    <w:rsid w:val="001F1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6529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1149</Words>
  <Characters>6551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Alex</cp:lastModifiedBy>
  <cp:revision>3</cp:revision>
  <dcterms:created xsi:type="dcterms:W3CDTF">2024-04-25T06:08:00Z</dcterms:created>
  <dcterms:modified xsi:type="dcterms:W3CDTF">2024-04-27T11:38:00Z</dcterms:modified>
</cp:coreProperties>
</file>