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ACD" w:rsidRPr="00CF220A" w:rsidRDefault="008E7ACD" w:rsidP="00CF220A">
      <w:pPr>
        <w:spacing w:after="0" w:line="240" w:lineRule="auto"/>
        <w:ind w:left="581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Утверждено</w:t>
      </w:r>
    </w:p>
    <w:p w:rsidR="008E7ACD" w:rsidRPr="00CF220A" w:rsidRDefault="008E7ACD" w:rsidP="00CF220A">
      <w:pPr>
        <w:spacing w:after="0" w:line="240" w:lineRule="auto"/>
        <w:ind w:left="5812"/>
        <w:jc w:val="center"/>
        <w:rPr>
          <w:rFonts w:ascii="Times New Roman" w:hAnsi="Times New Roman" w:cs="Times New Roman"/>
        </w:rPr>
      </w:pPr>
      <w:r w:rsidRPr="00CF220A">
        <w:rPr>
          <w:rFonts w:ascii="Times New Roman" w:hAnsi="Times New Roman" w:cs="Times New Roman"/>
        </w:rPr>
        <w:t>решением педагогического совета</w:t>
      </w:r>
    </w:p>
    <w:p w:rsidR="008E7ACD" w:rsidRPr="00CF220A" w:rsidRDefault="008E7ACD" w:rsidP="00CF220A">
      <w:pPr>
        <w:spacing w:after="0" w:line="240" w:lineRule="auto"/>
        <w:ind w:left="581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протокол № 1 от 30.08.2024</w:t>
      </w:r>
    </w:p>
    <w:p w:rsidR="008E7ACD" w:rsidRDefault="008E7ACD" w:rsidP="00CF220A">
      <w:pPr>
        <w:spacing w:after="0" w:line="240" w:lineRule="auto"/>
        <w:ind w:left="581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 МБОУ СОШ № 15</w:t>
      </w:r>
    </w:p>
    <w:p w:rsidR="008E7ACD" w:rsidRPr="00CF220A" w:rsidRDefault="008E7ACD" w:rsidP="00CF220A">
      <w:pPr>
        <w:spacing w:after="0" w:line="240" w:lineRule="auto"/>
        <w:ind w:left="581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им. В.М. Голева</w:t>
      </w:r>
    </w:p>
    <w:p w:rsidR="008E7ACD" w:rsidRPr="00CF220A" w:rsidRDefault="008E7ACD" w:rsidP="00AF4DC3">
      <w:pPr>
        <w:spacing w:after="0" w:line="240" w:lineRule="auto"/>
        <w:ind w:left="581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______  А.И. Лоскутов</w:t>
      </w:r>
    </w:p>
    <w:p w:rsidR="008E7ACD" w:rsidRPr="00CF220A" w:rsidRDefault="008E7ACD" w:rsidP="00CF220A">
      <w:pPr>
        <w:spacing w:after="0" w:line="240" w:lineRule="auto"/>
        <w:rPr>
          <w:rFonts w:ascii="Times New Roman" w:hAnsi="Times New Roman" w:cs="Times New Roman"/>
        </w:rPr>
      </w:pPr>
    </w:p>
    <w:p w:rsidR="008E7ACD" w:rsidRPr="001644D9" w:rsidRDefault="008E7ACD" w:rsidP="00CF220A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1644D9"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  <w:t>Календарный учебный график</w:t>
      </w:r>
    </w:p>
    <w:p w:rsidR="008E7ACD" w:rsidRPr="001644D9" w:rsidRDefault="008E7ACD" w:rsidP="00CF22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44D9">
        <w:rPr>
          <w:rFonts w:ascii="Times New Roman" w:hAnsi="Times New Roman" w:cs="Times New Roman"/>
          <w:sz w:val="24"/>
          <w:szCs w:val="24"/>
        </w:rPr>
        <w:t xml:space="preserve">муниципального бюджетного общеобразовательного учреждения </w:t>
      </w:r>
    </w:p>
    <w:p w:rsidR="008E7ACD" w:rsidRPr="001644D9" w:rsidRDefault="008E7ACD" w:rsidP="00CF22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44D9">
        <w:rPr>
          <w:rFonts w:ascii="Times New Roman" w:hAnsi="Times New Roman" w:cs="Times New Roman"/>
          <w:sz w:val="24"/>
          <w:szCs w:val="24"/>
        </w:rPr>
        <w:t>средней общеобразовательной школы № 15 им. В.М. Голева ст. Родниковской</w:t>
      </w:r>
    </w:p>
    <w:p w:rsidR="008E7ACD" w:rsidRPr="001644D9" w:rsidRDefault="008E7ACD" w:rsidP="00CF22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44D9">
        <w:rPr>
          <w:rFonts w:ascii="Times New Roman" w:hAnsi="Times New Roman" w:cs="Times New Roman"/>
          <w:sz w:val="24"/>
          <w:szCs w:val="24"/>
        </w:rPr>
        <w:t>муниципального образования Курганинский район</w:t>
      </w:r>
    </w:p>
    <w:p w:rsidR="008E7ACD" w:rsidRPr="001644D9" w:rsidRDefault="008E7ACD" w:rsidP="001644D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644D9">
        <w:rPr>
          <w:rFonts w:ascii="Times New Roman" w:hAnsi="Times New Roman" w:cs="Times New Roman"/>
          <w:color w:val="000000"/>
          <w:sz w:val="24"/>
          <w:szCs w:val="24"/>
        </w:rPr>
        <w:t>2024-2025 учебный год</w:t>
      </w:r>
    </w:p>
    <w:p w:rsidR="008E7ACD" w:rsidRPr="001644D9" w:rsidRDefault="008E7ACD" w:rsidP="00CF220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644D9">
        <w:rPr>
          <w:rFonts w:ascii="Times New Roman" w:hAnsi="Times New Roman" w:cs="Times New Roman"/>
          <w:b/>
          <w:bCs/>
          <w:sz w:val="24"/>
          <w:szCs w:val="24"/>
        </w:rPr>
        <w:t>Дата начала и окончания учебного года:</w:t>
      </w:r>
    </w:p>
    <w:p w:rsidR="008E7ACD" w:rsidRPr="001644D9" w:rsidRDefault="008E7ACD" w:rsidP="00CF220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644D9">
        <w:rPr>
          <w:rFonts w:ascii="Times New Roman" w:hAnsi="Times New Roman" w:cs="Times New Roman"/>
          <w:sz w:val="24"/>
          <w:szCs w:val="24"/>
        </w:rPr>
        <w:t>начало учебного года – 2 сентября 2024 года</w:t>
      </w:r>
    </w:p>
    <w:p w:rsidR="008E7ACD" w:rsidRPr="001644D9" w:rsidRDefault="008E7ACD" w:rsidP="00CF220A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644D9">
        <w:rPr>
          <w:rFonts w:ascii="Times New Roman" w:hAnsi="Times New Roman" w:cs="Times New Roman"/>
          <w:sz w:val="24"/>
          <w:szCs w:val="24"/>
        </w:rPr>
        <w:t>окончание учебного года – 26 мая 2025года</w:t>
      </w:r>
    </w:p>
    <w:p w:rsidR="008E7ACD" w:rsidRPr="00CF220A" w:rsidRDefault="008E7ACD" w:rsidP="00CF220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8E7ACD" w:rsidRPr="001644D9" w:rsidRDefault="008E7ACD" w:rsidP="001644D9">
      <w:pPr>
        <w:numPr>
          <w:ilvl w:val="0"/>
          <w:numId w:val="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644D9">
        <w:rPr>
          <w:rFonts w:ascii="Times New Roman" w:hAnsi="Times New Roman" w:cs="Times New Roman"/>
          <w:b/>
          <w:bCs/>
          <w:sz w:val="24"/>
          <w:szCs w:val="24"/>
        </w:rPr>
        <w:t xml:space="preserve">Продолжительность урока: </w:t>
      </w:r>
      <w:r w:rsidRPr="001644D9">
        <w:rPr>
          <w:rFonts w:ascii="Times New Roman" w:hAnsi="Times New Roman" w:cs="Times New Roman"/>
          <w:sz w:val="24"/>
          <w:szCs w:val="24"/>
        </w:rPr>
        <w:t>в 1 классе 35 минут сентябрь – октябрь 3 урока, ноябрь –декабрь  4 урока по 35 минут;  40 минут январь – май – 4 урока (1 день 5 уроков)</w:t>
      </w:r>
    </w:p>
    <w:p w:rsidR="008E7ACD" w:rsidRPr="001644D9" w:rsidRDefault="008E7ACD" w:rsidP="00CF220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44D9">
        <w:rPr>
          <w:rFonts w:ascii="Times New Roman" w:hAnsi="Times New Roman" w:cs="Times New Roman"/>
          <w:sz w:val="24"/>
          <w:szCs w:val="24"/>
        </w:rPr>
        <w:t xml:space="preserve"> 40 минут 4-11 классы. Продолжительность уроков  во 2-ом и 3-ем классах – 40 минут.</w:t>
      </w:r>
    </w:p>
    <w:p w:rsidR="008E7ACD" w:rsidRPr="00CF220A" w:rsidRDefault="008E7ACD" w:rsidP="00CF220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8E7ACD" w:rsidRPr="007E731E" w:rsidRDefault="008E7ACD" w:rsidP="001644D9">
      <w:pPr>
        <w:numPr>
          <w:ilvl w:val="0"/>
          <w:numId w:val="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1644D9">
        <w:rPr>
          <w:rFonts w:ascii="Times New Roman" w:hAnsi="Times New Roman" w:cs="Times New Roman"/>
          <w:b/>
          <w:bCs/>
          <w:sz w:val="24"/>
          <w:szCs w:val="24"/>
        </w:rPr>
        <w:t>Продолжительность учебного года и учебных периодов</w:t>
      </w:r>
      <w:r w:rsidRPr="001644D9">
        <w:rPr>
          <w:rFonts w:ascii="Times New Roman" w:hAnsi="Times New Roman" w:cs="Times New Roman"/>
          <w:sz w:val="24"/>
          <w:szCs w:val="24"/>
        </w:rPr>
        <w:t>:</w:t>
      </w:r>
    </w:p>
    <w:p w:rsidR="008E7ACD" w:rsidRPr="007E731E" w:rsidRDefault="008E7ACD" w:rsidP="007E731E">
      <w:p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8386" w:type="dxa"/>
        <w:jc w:val="center"/>
        <w:tblLayout w:type="fixed"/>
        <w:tblCellMar>
          <w:left w:w="40" w:type="dxa"/>
          <w:right w:w="40" w:type="dxa"/>
        </w:tblCellMar>
        <w:tblLook w:val="00A0"/>
      </w:tblPr>
      <w:tblGrid>
        <w:gridCol w:w="3968"/>
        <w:gridCol w:w="2038"/>
        <w:gridCol w:w="2380"/>
      </w:tblGrid>
      <w:tr w:rsidR="008E7ACD" w:rsidRPr="001644D9">
        <w:trPr>
          <w:trHeight w:val="264"/>
          <w:jc w:val="center"/>
        </w:trPr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ACD" w:rsidRPr="001644D9" w:rsidRDefault="008E7ACD" w:rsidP="00CF22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4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Продолжительность учебного года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ACD" w:rsidRPr="001644D9" w:rsidRDefault="008E7ACD" w:rsidP="00CF22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4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класс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ACD" w:rsidRPr="001644D9" w:rsidRDefault="008E7ACD" w:rsidP="00CF22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4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2-11  классы</w:t>
            </w:r>
          </w:p>
        </w:tc>
      </w:tr>
      <w:tr w:rsidR="008E7ACD" w:rsidRPr="001644D9">
        <w:trPr>
          <w:trHeight w:val="145"/>
          <w:jc w:val="center"/>
        </w:trPr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7ACD" w:rsidRPr="001644D9" w:rsidRDefault="008E7ACD" w:rsidP="001644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4D9">
              <w:rPr>
                <w:rFonts w:ascii="Times New Roman" w:hAnsi="Times New Roman" w:cs="Times New Roman"/>
                <w:sz w:val="24"/>
                <w:szCs w:val="24"/>
              </w:rPr>
              <w:t>33 учебные недели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ACD" w:rsidRPr="001644D9" w:rsidRDefault="008E7ACD" w:rsidP="00CF22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4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ACD" w:rsidRPr="001644D9" w:rsidRDefault="008E7ACD" w:rsidP="00CF22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E7ACD" w:rsidRPr="001644D9">
        <w:trPr>
          <w:trHeight w:val="199"/>
          <w:jc w:val="center"/>
        </w:trPr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7ACD" w:rsidRPr="001644D9" w:rsidRDefault="008E7ACD" w:rsidP="001644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4D9">
              <w:rPr>
                <w:rFonts w:ascii="Times New Roman" w:hAnsi="Times New Roman" w:cs="Times New Roman"/>
                <w:sz w:val="24"/>
                <w:szCs w:val="24"/>
              </w:rPr>
              <w:t>34 учебные недели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ACD" w:rsidRPr="001644D9" w:rsidRDefault="008E7ACD" w:rsidP="00CF22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ACD" w:rsidRPr="001644D9" w:rsidRDefault="008E7ACD" w:rsidP="00CF22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4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</w:tr>
    </w:tbl>
    <w:p w:rsidR="008E7ACD" w:rsidRDefault="008E7ACD" w:rsidP="00CF220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7ACD" w:rsidRPr="001644D9" w:rsidRDefault="008E7ACD" w:rsidP="00CF220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44D9">
        <w:rPr>
          <w:rFonts w:ascii="Times New Roman" w:hAnsi="Times New Roman" w:cs="Times New Roman"/>
          <w:sz w:val="24"/>
          <w:szCs w:val="24"/>
        </w:rPr>
        <w:t>Перерыв между обязательными и факультативными занятиями не менее 45  мин.</w:t>
      </w:r>
    </w:p>
    <w:p w:rsidR="008E7ACD" w:rsidRPr="00CF220A" w:rsidRDefault="008E7ACD" w:rsidP="00CF220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E7ACD" w:rsidRPr="00EA0193" w:rsidRDefault="008E7ACD" w:rsidP="00CF220A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A0193">
        <w:rPr>
          <w:rFonts w:ascii="Times New Roman" w:hAnsi="Times New Roman" w:cs="Times New Roman"/>
          <w:b/>
          <w:bCs/>
          <w:sz w:val="24"/>
          <w:szCs w:val="24"/>
        </w:rPr>
        <w:t>Расписание звонков:</w:t>
      </w:r>
    </w:p>
    <w:tbl>
      <w:tblPr>
        <w:tblW w:w="0" w:type="auto"/>
        <w:tblInd w:w="1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19"/>
        <w:gridCol w:w="2880"/>
        <w:gridCol w:w="2700"/>
      </w:tblGrid>
      <w:tr w:rsidR="008E7ACD" w:rsidRPr="000D5FCB" w:rsidTr="00F771A3">
        <w:tc>
          <w:tcPr>
            <w:tcW w:w="2819" w:type="dxa"/>
            <w:vAlign w:val="center"/>
          </w:tcPr>
          <w:p w:rsidR="008E7ACD" w:rsidRDefault="008E7ACD" w:rsidP="000D5F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5F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 класс </w:t>
            </w:r>
          </w:p>
          <w:p w:rsidR="008E7ACD" w:rsidRPr="000D5FCB" w:rsidRDefault="008E7ACD" w:rsidP="000D5F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5F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сентября по декабрь</w:t>
            </w:r>
          </w:p>
        </w:tc>
        <w:tc>
          <w:tcPr>
            <w:tcW w:w="2880" w:type="dxa"/>
            <w:vAlign w:val="center"/>
          </w:tcPr>
          <w:p w:rsidR="008E7ACD" w:rsidRDefault="008E7ACD" w:rsidP="000D5F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5F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 класс </w:t>
            </w:r>
          </w:p>
          <w:p w:rsidR="008E7ACD" w:rsidRPr="000D5FCB" w:rsidRDefault="008E7ACD" w:rsidP="000D5F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5F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января по май</w:t>
            </w:r>
          </w:p>
        </w:tc>
        <w:tc>
          <w:tcPr>
            <w:tcW w:w="2700" w:type="dxa"/>
            <w:vAlign w:val="center"/>
          </w:tcPr>
          <w:p w:rsidR="008E7ACD" w:rsidRPr="000D5FCB" w:rsidRDefault="008E7ACD" w:rsidP="000D5F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5F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2-11 классы</w:t>
            </w:r>
          </w:p>
        </w:tc>
      </w:tr>
      <w:tr w:rsidR="008E7ACD" w:rsidRPr="000D5FCB" w:rsidTr="00F771A3">
        <w:tc>
          <w:tcPr>
            <w:tcW w:w="2819" w:type="dxa"/>
            <w:vAlign w:val="center"/>
          </w:tcPr>
          <w:p w:rsidR="008E7ACD" w:rsidRPr="007E731E" w:rsidRDefault="008E7ACD" w:rsidP="007E73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31E">
              <w:rPr>
                <w:rFonts w:ascii="Times New Roman" w:hAnsi="Times New Roman" w:cs="Times New Roman"/>
                <w:sz w:val="24"/>
                <w:szCs w:val="24"/>
              </w:rPr>
              <w:t>1урок  8.00-8.35</w:t>
            </w:r>
          </w:p>
        </w:tc>
        <w:tc>
          <w:tcPr>
            <w:tcW w:w="2880" w:type="dxa"/>
            <w:vAlign w:val="center"/>
          </w:tcPr>
          <w:p w:rsidR="008E7ACD" w:rsidRPr="007E731E" w:rsidRDefault="008E7ACD" w:rsidP="007E73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31E">
              <w:rPr>
                <w:rFonts w:ascii="Times New Roman" w:hAnsi="Times New Roman" w:cs="Times New Roman"/>
                <w:sz w:val="24"/>
                <w:szCs w:val="24"/>
              </w:rPr>
              <w:t>1урок  8.00-8.40</w:t>
            </w:r>
          </w:p>
        </w:tc>
        <w:tc>
          <w:tcPr>
            <w:tcW w:w="2700" w:type="dxa"/>
            <w:vAlign w:val="center"/>
          </w:tcPr>
          <w:p w:rsidR="008E7ACD" w:rsidRPr="007E731E" w:rsidRDefault="008E7ACD" w:rsidP="007E73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31E">
              <w:rPr>
                <w:rFonts w:ascii="Times New Roman" w:hAnsi="Times New Roman" w:cs="Times New Roman"/>
                <w:sz w:val="24"/>
                <w:szCs w:val="24"/>
              </w:rPr>
              <w:t>1 урок 8.00-8.40</w:t>
            </w:r>
          </w:p>
        </w:tc>
      </w:tr>
      <w:tr w:rsidR="008E7ACD" w:rsidRPr="000D5FCB" w:rsidTr="00F771A3">
        <w:tc>
          <w:tcPr>
            <w:tcW w:w="2819" w:type="dxa"/>
            <w:vAlign w:val="center"/>
          </w:tcPr>
          <w:p w:rsidR="008E7ACD" w:rsidRPr="007E731E" w:rsidRDefault="008E7ACD" w:rsidP="007E73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31E">
              <w:rPr>
                <w:rFonts w:ascii="Times New Roman" w:hAnsi="Times New Roman" w:cs="Times New Roman"/>
                <w:sz w:val="24"/>
                <w:szCs w:val="24"/>
              </w:rPr>
              <w:t>2 урок 8.55-9.25</w:t>
            </w:r>
          </w:p>
        </w:tc>
        <w:tc>
          <w:tcPr>
            <w:tcW w:w="2880" w:type="dxa"/>
            <w:vAlign w:val="center"/>
          </w:tcPr>
          <w:p w:rsidR="008E7ACD" w:rsidRPr="007E731E" w:rsidRDefault="008E7ACD" w:rsidP="007E73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31E">
              <w:rPr>
                <w:rFonts w:ascii="Times New Roman" w:hAnsi="Times New Roman" w:cs="Times New Roman"/>
                <w:sz w:val="24"/>
                <w:szCs w:val="24"/>
              </w:rPr>
              <w:t>2 урок 9.00-9.40</w:t>
            </w:r>
          </w:p>
        </w:tc>
        <w:tc>
          <w:tcPr>
            <w:tcW w:w="2700" w:type="dxa"/>
            <w:vAlign w:val="center"/>
          </w:tcPr>
          <w:p w:rsidR="008E7ACD" w:rsidRPr="007E731E" w:rsidRDefault="008E7ACD" w:rsidP="007E73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31E">
              <w:rPr>
                <w:rFonts w:ascii="Times New Roman" w:hAnsi="Times New Roman" w:cs="Times New Roman"/>
                <w:sz w:val="24"/>
                <w:szCs w:val="24"/>
              </w:rPr>
              <w:t>2 урок 9.00-9.40</w:t>
            </w:r>
          </w:p>
        </w:tc>
      </w:tr>
      <w:tr w:rsidR="008E7ACD" w:rsidRPr="000D5FCB" w:rsidTr="00F771A3">
        <w:tc>
          <w:tcPr>
            <w:tcW w:w="2819" w:type="dxa"/>
            <w:vAlign w:val="center"/>
          </w:tcPr>
          <w:p w:rsidR="008E7ACD" w:rsidRPr="007E731E" w:rsidRDefault="008E7ACD" w:rsidP="00F77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31E">
              <w:rPr>
                <w:rFonts w:ascii="Times New Roman" w:hAnsi="Times New Roman" w:cs="Times New Roman"/>
                <w:sz w:val="24"/>
                <w:szCs w:val="24"/>
              </w:rPr>
              <w:t>Динамическая пауза 9.25-10.05</w:t>
            </w:r>
          </w:p>
        </w:tc>
        <w:tc>
          <w:tcPr>
            <w:tcW w:w="2880" w:type="dxa"/>
            <w:vAlign w:val="center"/>
          </w:tcPr>
          <w:p w:rsidR="008E7ACD" w:rsidRDefault="008E7ACD" w:rsidP="00F77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31E">
              <w:rPr>
                <w:rFonts w:ascii="Times New Roman" w:hAnsi="Times New Roman" w:cs="Times New Roman"/>
                <w:sz w:val="24"/>
                <w:szCs w:val="24"/>
              </w:rPr>
              <w:t>Динамическая пауза</w:t>
            </w:r>
          </w:p>
          <w:p w:rsidR="008E7ACD" w:rsidRPr="007E731E" w:rsidRDefault="008E7ACD" w:rsidP="00F77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31E">
              <w:rPr>
                <w:rFonts w:ascii="Times New Roman" w:hAnsi="Times New Roman" w:cs="Times New Roman"/>
                <w:sz w:val="24"/>
                <w:szCs w:val="24"/>
              </w:rPr>
              <w:t>9.40-10.20</w:t>
            </w:r>
          </w:p>
        </w:tc>
        <w:tc>
          <w:tcPr>
            <w:tcW w:w="2700" w:type="dxa"/>
            <w:vAlign w:val="center"/>
          </w:tcPr>
          <w:p w:rsidR="008E7ACD" w:rsidRPr="007E731E" w:rsidRDefault="008E7ACD" w:rsidP="007E73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31E">
              <w:rPr>
                <w:rFonts w:ascii="Times New Roman" w:hAnsi="Times New Roman" w:cs="Times New Roman"/>
                <w:sz w:val="24"/>
                <w:szCs w:val="24"/>
              </w:rPr>
              <w:t>3 урок 10.00-10.40</w:t>
            </w:r>
          </w:p>
        </w:tc>
      </w:tr>
      <w:tr w:rsidR="008E7ACD" w:rsidRPr="000D5FCB" w:rsidTr="00F771A3">
        <w:tc>
          <w:tcPr>
            <w:tcW w:w="2819" w:type="dxa"/>
            <w:vAlign w:val="center"/>
          </w:tcPr>
          <w:p w:rsidR="008E7ACD" w:rsidRPr="007E731E" w:rsidRDefault="008E7ACD" w:rsidP="007E73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31E">
              <w:rPr>
                <w:rFonts w:ascii="Times New Roman" w:hAnsi="Times New Roman" w:cs="Times New Roman"/>
                <w:sz w:val="24"/>
                <w:szCs w:val="24"/>
              </w:rPr>
              <w:t>3 урок 10.05-10.40</w:t>
            </w:r>
          </w:p>
        </w:tc>
        <w:tc>
          <w:tcPr>
            <w:tcW w:w="2880" w:type="dxa"/>
            <w:vAlign w:val="center"/>
          </w:tcPr>
          <w:p w:rsidR="008E7ACD" w:rsidRPr="007E731E" w:rsidRDefault="008E7ACD" w:rsidP="007E73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31E">
              <w:rPr>
                <w:rFonts w:ascii="Times New Roman" w:hAnsi="Times New Roman" w:cs="Times New Roman"/>
                <w:sz w:val="24"/>
                <w:szCs w:val="24"/>
              </w:rPr>
              <w:t>3 урок 10.20-11.000</w:t>
            </w:r>
          </w:p>
        </w:tc>
        <w:tc>
          <w:tcPr>
            <w:tcW w:w="2700" w:type="dxa"/>
            <w:vAlign w:val="center"/>
          </w:tcPr>
          <w:p w:rsidR="008E7ACD" w:rsidRPr="007E731E" w:rsidRDefault="008E7ACD" w:rsidP="007E73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31E">
              <w:rPr>
                <w:rFonts w:ascii="Times New Roman" w:hAnsi="Times New Roman" w:cs="Times New Roman"/>
                <w:sz w:val="24"/>
                <w:szCs w:val="24"/>
              </w:rPr>
              <w:t>4 урок 11.00-11.40</w:t>
            </w:r>
          </w:p>
        </w:tc>
      </w:tr>
      <w:tr w:rsidR="008E7ACD" w:rsidRPr="000D5FCB" w:rsidTr="00F771A3">
        <w:tc>
          <w:tcPr>
            <w:tcW w:w="2819" w:type="dxa"/>
            <w:vAlign w:val="center"/>
          </w:tcPr>
          <w:p w:rsidR="008E7ACD" w:rsidRPr="007E731E" w:rsidRDefault="008E7ACD" w:rsidP="007E73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31E">
              <w:rPr>
                <w:rFonts w:ascii="Times New Roman" w:hAnsi="Times New Roman" w:cs="Times New Roman"/>
                <w:sz w:val="24"/>
                <w:szCs w:val="24"/>
              </w:rPr>
              <w:t>4 урок 11.50-11.25</w:t>
            </w:r>
          </w:p>
        </w:tc>
        <w:tc>
          <w:tcPr>
            <w:tcW w:w="2880" w:type="dxa"/>
            <w:vAlign w:val="center"/>
          </w:tcPr>
          <w:p w:rsidR="008E7ACD" w:rsidRPr="007E731E" w:rsidRDefault="008E7ACD" w:rsidP="007E73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31E">
              <w:rPr>
                <w:rFonts w:ascii="Times New Roman" w:hAnsi="Times New Roman" w:cs="Times New Roman"/>
                <w:sz w:val="24"/>
                <w:szCs w:val="24"/>
              </w:rPr>
              <w:t>4 урок 11.10-11.50</w:t>
            </w:r>
          </w:p>
        </w:tc>
        <w:tc>
          <w:tcPr>
            <w:tcW w:w="2700" w:type="dxa"/>
            <w:vAlign w:val="center"/>
          </w:tcPr>
          <w:p w:rsidR="008E7ACD" w:rsidRPr="007E731E" w:rsidRDefault="008E7ACD" w:rsidP="007E73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31E">
              <w:rPr>
                <w:rFonts w:ascii="Times New Roman" w:hAnsi="Times New Roman" w:cs="Times New Roman"/>
                <w:sz w:val="24"/>
                <w:szCs w:val="24"/>
              </w:rPr>
              <w:t>5 урок 12.00-12.40</w:t>
            </w:r>
          </w:p>
        </w:tc>
      </w:tr>
      <w:tr w:rsidR="008E7ACD" w:rsidRPr="000D5FCB" w:rsidTr="00F771A3">
        <w:trPr>
          <w:trHeight w:val="298"/>
        </w:trPr>
        <w:tc>
          <w:tcPr>
            <w:tcW w:w="2819" w:type="dxa"/>
            <w:vAlign w:val="center"/>
          </w:tcPr>
          <w:p w:rsidR="008E7ACD" w:rsidRPr="007E731E" w:rsidRDefault="008E7ACD" w:rsidP="000D5F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:rsidR="008E7ACD" w:rsidRPr="007E731E" w:rsidRDefault="008E7ACD" w:rsidP="007E73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31E">
              <w:rPr>
                <w:rFonts w:ascii="Times New Roman" w:hAnsi="Times New Roman" w:cs="Times New Roman"/>
                <w:sz w:val="24"/>
                <w:szCs w:val="24"/>
              </w:rPr>
              <w:t>5 урок 12.00-12.40</w:t>
            </w:r>
          </w:p>
        </w:tc>
        <w:tc>
          <w:tcPr>
            <w:tcW w:w="2700" w:type="dxa"/>
            <w:vAlign w:val="center"/>
          </w:tcPr>
          <w:p w:rsidR="008E7ACD" w:rsidRPr="007E731E" w:rsidRDefault="008E7ACD" w:rsidP="007E73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73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 урок 12.50-13.30</w:t>
            </w:r>
          </w:p>
        </w:tc>
      </w:tr>
      <w:tr w:rsidR="008E7ACD" w:rsidRPr="000D5FCB" w:rsidTr="00F771A3">
        <w:tc>
          <w:tcPr>
            <w:tcW w:w="2819" w:type="dxa"/>
            <w:vAlign w:val="center"/>
          </w:tcPr>
          <w:p w:rsidR="008E7ACD" w:rsidRPr="007E731E" w:rsidRDefault="008E7ACD" w:rsidP="000D5F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:rsidR="008E7ACD" w:rsidRPr="007E731E" w:rsidRDefault="008E7ACD" w:rsidP="000D5F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:rsidR="008E7ACD" w:rsidRPr="007E731E" w:rsidRDefault="008E7ACD" w:rsidP="007E73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73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 урок 13.40-14.20</w:t>
            </w:r>
          </w:p>
        </w:tc>
      </w:tr>
    </w:tbl>
    <w:p w:rsidR="008E7ACD" w:rsidRDefault="008E7ACD" w:rsidP="009F09C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8E7ACD" w:rsidRPr="00EA0193" w:rsidRDefault="008E7ACD" w:rsidP="00F1232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A0193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A0193">
        <w:rPr>
          <w:rFonts w:ascii="Times New Roman" w:hAnsi="Times New Roman" w:cs="Times New Roman"/>
          <w:b/>
          <w:bCs/>
          <w:sz w:val="24"/>
          <w:szCs w:val="24"/>
        </w:rPr>
        <w:t xml:space="preserve">  Предельно допустимая  аудиторная учебная нагрузка (в академических часах)</w:t>
      </w:r>
    </w:p>
    <w:p w:rsidR="008E7ACD" w:rsidRPr="00CF220A" w:rsidRDefault="008E7ACD" w:rsidP="00F1232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74"/>
        <w:gridCol w:w="3185"/>
        <w:gridCol w:w="3212"/>
      </w:tblGrid>
      <w:tr w:rsidR="008E7ACD" w:rsidRPr="007E731E">
        <w:tc>
          <w:tcPr>
            <w:tcW w:w="3174" w:type="dxa"/>
            <w:vAlign w:val="center"/>
          </w:tcPr>
          <w:p w:rsidR="008E7ACD" w:rsidRPr="007E731E" w:rsidRDefault="008E7ACD" w:rsidP="00C204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3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3185" w:type="dxa"/>
            <w:vAlign w:val="center"/>
          </w:tcPr>
          <w:p w:rsidR="008E7ACD" w:rsidRPr="007E731E" w:rsidRDefault="008E7ACD" w:rsidP="00C204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3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6-дневная учеб. неделя</w:t>
            </w:r>
          </w:p>
        </w:tc>
        <w:tc>
          <w:tcPr>
            <w:tcW w:w="3212" w:type="dxa"/>
            <w:vAlign w:val="center"/>
          </w:tcPr>
          <w:p w:rsidR="008E7ACD" w:rsidRPr="007E731E" w:rsidRDefault="008E7ACD" w:rsidP="00C204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3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5-тидневная учеб. неделя</w:t>
            </w:r>
          </w:p>
        </w:tc>
      </w:tr>
      <w:tr w:rsidR="008E7ACD" w:rsidRPr="007E731E">
        <w:tc>
          <w:tcPr>
            <w:tcW w:w="3174" w:type="dxa"/>
          </w:tcPr>
          <w:p w:rsidR="008E7ACD" w:rsidRPr="007E731E" w:rsidRDefault="008E7ACD" w:rsidP="00CF22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3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85" w:type="dxa"/>
          </w:tcPr>
          <w:p w:rsidR="008E7ACD" w:rsidRPr="007E731E" w:rsidRDefault="008E7ACD" w:rsidP="00CF22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3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12" w:type="dxa"/>
          </w:tcPr>
          <w:p w:rsidR="008E7ACD" w:rsidRPr="007E731E" w:rsidRDefault="008E7ACD" w:rsidP="00CF22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31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8E7ACD" w:rsidRPr="007E731E">
        <w:tc>
          <w:tcPr>
            <w:tcW w:w="3174" w:type="dxa"/>
          </w:tcPr>
          <w:p w:rsidR="008E7ACD" w:rsidRPr="007E731E" w:rsidRDefault="008E7ACD" w:rsidP="00CF22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31E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3185" w:type="dxa"/>
          </w:tcPr>
          <w:p w:rsidR="008E7ACD" w:rsidRPr="007E731E" w:rsidRDefault="008E7ACD" w:rsidP="00CF22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3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12" w:type="dxa"/>
          </w:tcPr>
          <w:p w:rsidR="008E7ACD" w:rsidRPr="007E731E" w:rsidRDefault="008E7ACD" w:rsidP="00CF22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31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8E7ACD" w:rsidRPr="007E731E">
        <w:tc>
          <w:tcPr>
            <w:tcW w:w="3174" w:type="dxa"/>
          </w:tcPr>
          <w:p w:rsidR="008E7ACD" w:rsidRPr="007E731E" w:rsidRDefault="008E7ACD" w:rsidP="00CF22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3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85" w:type="dxa"/>
          </w:tcPr>
          <w:p w:rsidR="008E7ACD" w:rsidRPr="007E731E" w:rsidRDefault="008E7ACD" w:rsidP="00CF22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2" w:type="dxa"/>
          </w:tcPr>
          <w:p w:rsidR="008E7ACD" w:rsidRPr="007E731E" w:rsidRDefault="008E7ACD" w:rsidP="00CF22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31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8E7ACD" w:rsidRPr="007E731E">
        <w:tc>
          <w:tcPr>
            <w:tcW w:w="3174" w:type="dxa"/>
          </w:tcPr>
          <w:p w:rsidR="008E7ACD" w:rsidRPr="007E731E" w:rsidRDefault="008E7ACD" w:rsidP="00CF22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31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85" w:type="dxa"/>
          </w:tcPr>
          <w:p w:rsidR="008E7ACD" w:rsidRPr="007E731E" w:rsidRDefault="008E7ACD" w:rsidP="00CF22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2" w:type="dxa"/>
          </w:tcPr>
          <w:p w:rsidR="008E7ACD" w:rsidRPr="007E731E" w:rsidRDefault="008E7ACD" w:rsidP="00CF22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31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8E7ACD" w:rsidRPr="007E731E">
        <w:tc>
          <w:tcPr>
            <w:tcW w:w="3174" w:type="dxa"/>
          </w:tcPr>
          <w:p w:rsidR="008E7ACD" w:rsidRPr="007E731E" w:rsidRDefault="008E7ACD" w:rsidP="00CF22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31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85" w:type="dxa"/>
          </w:tcPr>
          <w:p w:rsidR="008E7ACD" w:rsidRPr="007E731E" w:rsidRDefault="008E7ACD" w:rsidP="00CF22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2" w:type="dxa"/>
          </w:tcPr>
          <w:p w:rsidR="008E7ACD" w:rsidRPr="007E731E" w:rsidRDefault="008E7ACD" w:rsidP="00CF22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31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8E7ACD" w:rsidRPr="007E731E">
        <w:trPr>
          <w:trHeight w:val="272"/>
        </w:trPr>
        <w:tc>
          <w:tcPr>
            <w:tcW w:w="3174" w:type="dxa"/>
          </w:tcPr>
          <w:p w:rsidR="008E7ACD" w:rsidRPr="007E731E" w:rsidRDefault="008E7ACD" w:rsidP="00CF22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31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85" w:type="dxa"/>
          </w:tcPr>
          <w:p w:rsidR="008E7ACD" w:rsidRPr="007E731E" w:rsidRDefault="008E7ACD" w:rsidP="00CF22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2" w:type="dxa"/>
          </w:tcPr>
          <w:p w:rsidR="008E7ACD" w:rsidRPr="007E731E" w:rsidRDefault="008E7ACD" w:rsidP="00CF22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31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8E7ACD" w:rsidRPr="007E731E">
        <w:tc>
          <w:tcPr>
            <w:tcW w:w="3174" w:type="dxa"/>
          </w:tcPr>
          <w:p w:rsidR="008E7ACD" w:rsidRPr="007E731E" w:rsidRDefault="008E7ACD" w:rsidP="00CF22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31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85" w:type="dxa"/>
          </w:tcPr>
          <w:p w:rsidR="008E7ACD" w:rsidRPr="007E731E" w:rsidRDefault="008E7ACD" w:rsidP="00CF22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31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212" w:type="dxa"/>
          </w:tcPr>
          <w:p w:rsidR="008E7ACD" w:rsidRPr="007E731E" w:rsidRDefault="008E7ACD" w:rsidP="00CF22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3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E7ACD" w:rsidRPr="007E731E">
        <w:tc>
          <w:tcPr>
            <w:tcW w:w="3174" w:type="dxa"/>
          </w:tcPr>
          <w:p w:rsidR="008E7ACD" w:rsidRPr="007E731E" w:rsidRDefault="008E7ACD" w:rsidP="00CF22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31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185" w:type="dxa"/>
          </w:tcPr>
          <w:p w:rsidR="008E7ACD" w:rsidRPr="007E731E" w:rsidRDefault="008E7ACD" w:rsidP="00CF22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31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212" w:type="dxa"/>
          </w:tcPr>
          <w:p w:rsidR="008E7ACD" w:rsidRPr="007E731E" w:rsidRDefault="008E7ACD" w:rsidP="00CF22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3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8E7ACD" w:rsidRDefault="008E7ACD" w:rsidP="00CF220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8E7ACD" w:rsidRPr="001644D9" w:rsidRDefault="008E7ACD" w:rsidP="007E731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644D9">
        <w:rPr>
          <w:rFonts w:ascii="Times New Roman" w:hAnsi="Times New Roman" w:cs="Times New Roman"/>
          <w:b/>
          <w:bCs/>
          <w:sz w:val="24"/>
          <w:szCs w:val="24"/>
        </w:rPr>
        <w:t>Количество часов обязательной части учебного плана ОУ  и части,  формируемой участниками образовательного процесса  не превышает величину  недельной  образовательной нагрузки.</w:t>
      </w:r>
    </w:p>
    <w:p w:rsidR="008E7ACD" w:rsidRPr="001644D9" w:rsidRDefault="008E7ACD" w:rsidP="001644D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E7ACD" w:rsidRDefault="008E7ACD" w:rsidP="00CF220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8E7ACD" w:rsidRDefault="008E7ACD" w:rsidP="00CF220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8E7ACD" w:rsidRDefault="008E7ACD" w:rsidP="00CF220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8E7ACD" w:rsidRDefault="008E7ACD" w:rsidP="00CF220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8E7ACD" w:rsidRPr="00EA0193" w:rsidRDefault="008E7ACD" w:rsidP="00F771A3">
      <w:pPr>
        <w:pStyle w:val="ListParagraph"/>
        <w:numPr>
          <w:ilvl w:val="0"/>
          <w:numId w:val="12"/>
        </w:numPr>
        <w:shd w:val="clear" w:color="auto" w:fill="FFFFFF"/>
        <w:adjustRightInd w:val="0"/>
        <w:rPr>
          <w:b/>
          <w:bCs/>
          <w:sz w:val="24"/>
          <w:szCs w:val="24"/>
        </w:rPr>
      </w:pPr>
      <w:r w:rsidRPr="00EA0193">
        <w:rPr>
          <w:b/>
          <w:bCs/>
          <w:sz w:val="24"/>
          <w:szCs w:val="24"/>
        </w:rPr>
        <w:t xml:space="preserve">Продолжительность каникул </w:t>
      </w:r>
    </w:p>
    <w:p w:rsidR="008E7ACD" w:rsidRPr="00EA0193" w:rsidRDefault="008E7ACD" w:rsidP="00AF4DC3">
      <w:pPr>
        <w:pStyle w:val="ListParagraph"/>
        <w:shd w:val="clear" w:color="auto" w:fill="FFFFFF"/>
        <w:adjustRightInd w:val="0"/>
        <w:ind w:left="360" w:firstLine="0"/>
        <w:rPr>
          <w:b/>
          <w:bCs/>
          <w:sz w:val="24"/>
          <w:szCs w:val="24"/>
        </w:rPr>
      </w:pPr>
      <w:r w:rsidRPr="00EA0193">
        <w:rPr>
          <w:b/>
          <w:bCs/>
          <w:sz w:val="24"/>
          <w:szCs w:val="24"/>
        </w:rPr>
        <w:t>Для 1-8 классов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31"/>
        <w:gridCol w:w="2804"/>
        <w:gridCol w:w="1797"/>
        <w:gridCol w:w="2279"/>
      </w:tblGrid>
      <w:tr w:rsidR="008E7ACD" w:rsidRPr="00E2665B">
        <w:tc>
          <w:tcPr>
            <w:tcW w:w="2331" w:type="dxa"/>
            <w:vAlign w:val="center"/>
          </w:tcPr>
          <w:p w:rsidR="008E7ACD" w:rsidRPr="00EA0193" w:rsidRDefault="008E7ACD" w:rsidP="00C204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01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Каникулы</w:t>
            </w:r>
          </w:p>
        </w:tc>
        <w:tc>
          <w:tcPr>
            <w:tcW w:w="2804" w:type="dxa"/>
            <w:vAlign w:val="center"/>
          </w:tcPr>
          <w:p w:rsidR="008E7ACD" w:rsidRPr="00EA0193" w:rsidRDefault="008E7ACD" w:rsidP="00C204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01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1797" w:type="dxa"/>
            <w:vAlign w:val="center"/>
          </w:tcPr>
          <w:p w:rsidR="008E7ACD" w:rsidRPr="00EA0193" w:rsidRDefault="008E7ACD" w:rsidP="00C204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01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дней</w:t>
            </w:r>
          </w:p>
        </w:tc>
        <w:tc>
          <w:tcPr>
            <w:tcW w:w="2279" w:type="dxa"/>
            <w:vAlign w:val="center"/>
          </w:tcPr>
          <w:p w:rsidR="008E7ACD" w:rsidRPr="00EA0193" w:rsidRDefault="008E7ACD" w:rsidP="00C204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01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Выход на занятия</w:t>
            </w:r>
          </w:p>
        </w:tc>
      </w:tr>
      <w:tr w:rsidR="008E7ACD" w:rsidRPr="00E2665B">
        <w:trPr>
          <w:trHeight w:val="327"/>
        </w:trPr>
        <w:tc>
          <w:tcPr>
            <w:tcW w:w="2331" w:type="dxa"/>
            <w:vAlign w:val="center"/>
          </w:tcPr>
          <w:p w:rsidR="008E7ACD" w:rsidRPr="00EA0193" w:rsidRDefault="008E7ACD" w:rsidP="00C204FF">
            <w:pPr>
              <w:tabs>
                <w:tab w:val="left" w:pos="142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01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Осенние</w:t>
            </w:r>
          </w:p>
        </w:tc>
        <w:tc>
          <w:tcPr>
            <w:tcW w:w="2804" w:type="dxa"/>
            <w:vAlign w:val="center"/>
          </w:tcPr>
          <w:p w:rsidR="008E7ACD" w:rsidRPr="00EA0193" w:rsidRDefault="008E7ACD" w:rsidP="00C204FF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01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26.10.2024-04.11.2024</w:t>
            </w:r>
          </w:p>
        </w:tc>
        <w:tc>
          <w:tcPr>
            <w:tcW w:w="1797" w:type="dxa"/>
            <w:vAlign w:val="center"/>
          </w:tcPr>
          <w:p w:rsidR="008E7ACD" w:rsidRPr="00EA0193" w:rsidRDefault="008E7ACD" w:rsidP="00C204FF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01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279" w:type="dxa"/>
            <w:vAlign w:val="center"/>
          </w:tcPr>
          <w:p w:rsidR="008E7ACD" w:rsidRPr="00EA0193" w:rsidRDefault="008E7ACD" w:rsidP="00C204FF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01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05.11.2024</w:t>
            </w:r>
          </w:p>
        </w:tc>
      </w:tr>
      <w:tr w:rsidR="008E7ACD" w:rsidRPr="00E2665B">
        <w:tc>
          <w:tcPr>
            <w:tcW w:w="2331" w:type="dxa"/>
            <w:vAlign w:val="center"/>
          </w:tcPr>
          <w:p w:rsidR="008E7ACD" w:rsidRPr="00EA0193" w:rsidRDefault="008E7ACD" w:rsidP="00C204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01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Зимние</w:t>
            </w:r>
          </w:p>
        </w:tc>
        <w:tc>
          <w:tcPr>
            <w:tcW w:w="2804" w:type="dxa"/>
            <w:vAlign w:val="center"/>
          </w:tcPr>
          <w:p w:rsidR="008E7ACD" w:rsidRPr="00EA0193" w:rsidRDefault="008E7ACD" w:rsidP="00C204FF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01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28.12.2024-08.01.2025</w:t>
            </w:r>
          </w:p>
        </w:tc>
        <w:tc>
          <w:tcPr>
            <w:tcW w:w="1797" w:type="dxa"/>
            <w:vAlign w:val="center"/>
          </w:tcPr>
          <w:p w:rsidR="008E7ACD" w:rsidRPr="00EA0193" w:rsidRDefault="008E7ACD" w:rsidP="00C204FF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01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279" w:type="dxa"/>
            <w:vAlign w:val="center"/>
          </w:tcPr>
          <w:p w:rsidR="008E7ACD" w:rsidRPr="00EA0193" w:rsidRDefault="008E7ACD" w:rsidP="00C204FF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01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09.01.2025</w:t>
            </w:r>
          </w:p>
        </w:tc>
      </w:tr>
      <w:tr w:rsidR="008E7ACD" w:rsidRPr="00E2665B">
        <w:tc>
          <w:tcPr>
            <w:tcW w:w="2331" w:type="dxa"/>
            <w:vAlign w:val="center"/>
          </w:tcPr>
          <w:p w:rsidR="008E7ACD" w:rsidRPr="00EA0193" w:rsidRDefault="008E7ACD" w:rsidP="00C204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01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Весенние</w:t>
            </w:r>
          </w:p>
        </w:tc>
        <w:tc>
          <w:tcPr>
            <w:tcW w:w="2804" w:type="dxa"/>
            <w:vAlign w:val="center"/>
          </w:tcPr>
          <w:p w:rsidR="008E7ACD" w:rsidRPr="00EA0193" w:rsidRDefault="008E7ACD" w:rsidP="00C204FF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01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22.03.2025-30.03.2025</w:t>
            </w:r>
          </w:p>
        </w:tc>
        <w:tc>
          <w:tcPr>
            <w:tcW w:w="1797" w:type="dxa"/>
            <w:vAlign w:val="center"/>
          </w:tcPr>
          <w:p w:rsidR="008E7ACD" w:rsidRPr="00EA0193" w:rsidRDefault="008E7ACD" w:rsidP="00C204FF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01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279" w:type="dxa"/>
            <w:vAlign w:val="center"/>
          </w:tcPr>
          <w:p w:rsidR="008E7ACD" w:rsidRPr="00EA0193" w:rsidRDefault="008E7ACD" w:rsidP="00C204FF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01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31.04.2025</w:t>
            </w:r>
          </w:p>
        </w:tc>
      </w:tr>
    </w:tbl>
    <w:p w:rsidR="008E7ACD" w:rsidRPr="00075B15" w:rsidRDefault="008E7ACD" w:rsidP="00CF220A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bCs/>
          <w:sz w:val="10"/>
          <w:szCs w:val="10"/>
          <w:highlight w:val="yellow"/>
        </w:rPr>
      </w:pPr>
    </w:p>
    <w:p w:rsidR="008E7ACD" w:rsidRPr="00C204FF" w:rsidRDefault="008E7ACD" w:rsidP="00803648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204FF">
        <w:rPr>
          <w:rFonts w:ascii="Times New Roman" w:hAnsi="Times New Roman" w:cs="Times New Roman"/>
          <w:b/>
          <w:bCs/>
          <w:sz w:val="24"/>
          <w:szCs w:val="24"/>
        </w:rPr>
        <w:t xml:space="preserve"> Дополнительные каникулы для 1 </w:t>
      </w:r>
      <w:r w:rsidRPr="00EA0193">
        <w:rPr>
          <w:rFonts w:ascii="Times New Roman" w:hAnsi="Times New Roman" w:cs="Times New Roman"/>
          <w:b/>
          <w:bCs/>
          <w:sz w:val="24"/>
          <w:szCs w:val="24"/>
        </w:rPr>
        <w:t>класса с</w:t>
      </w:r>
      <w:r w:rsidRPr="00EA0193">
        <w:rPr>
          <w:rFonts w:ascii="Times New Roman" w:hAnsi="Times New Roman" w:cs="Times New Roman"/>
          <w:sz w:val="24"/>
          <w:szCs w:val="24"/>
        </w:rPr>
        <w:t xml:space="preserve"> </w:t>
      </w:r>
      <w:r w:rsidRPr="00EA0193">
        <w:rPr>
          <w:rFonts w:ascii="Times New Roman" w:hAnsi="Times New Roman" w:cs="Times New Roman"/>
          <w:b/>
          <w:bCs/>
          <w:sz w:val="24"/>
          <w:szCs w:val="24"/>
        </w:rPr>
        <w:t>15.02.2025-23</w:t>
      </w:r>
      <w:r w:rsidRPr="00EA0193">
        <w:rPr>
          <w:rFonts w:ascii="Times New Roman" w:hAnsi="Times New Roman" w:cs="Times New Roman"/>
          <w:sz w:val="24"/>
          <w:szCs w:val="24"/>
        </w:rPr>
        <w:t>.</w:t>
      </w:r>
      <w:r w:rsidRPr="00EA0193">
        <w:rPr>
          <w:rFonts w:ascii="Times New Roman" w:hAnsi="Times New Roman" w:cs="Times New Roman"/>
          <w:b/>
          <w:bCs/>
          <w:sz w:val="24"/>
          <w:szCs w:val="24"/>
        </w:rPr>
        <w:t>02.2025</w:t>
      </w:r>
    </w:p>
    <w:p w:rsidR="008E7ACD" w:rsidRPr="00075B15" w:rsidRDefault="008E7ACD" w:rsidP="00803648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rPr>
          <w:sz w:val="10"/>
          <w:szCs w:val="10"/>
        </w:rPr>
      </w:pPr>
    </w:p>
    <w:p w:rsidR="008E7ACD" w:rsidRPr="00C204FF" w:rsidRDefault="008E7ACD" w:rsidP="00803648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204FF">
        <w:rPr>
          <w:rFonts w:ascii="Times New Roman" w:hAnsi="Times New Roman" w:cs="Times New Roman"/>
          <w:sz w:val="24"/>
          <w:szCs w:val="24"/>
        </w:rPr>
        <w:t xml:space="preserve">Дополнительные 6 дней отдыха, связанные с государственными праздниками: </w:t>
      </w:r>
    </w:p>
    <w:p w:rsidR="008E7ACD" w:rsidRPr="00C204FF" w:rsidRDefault="008E7ACD" w:rsidP="00803648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204FF">
        <w:rPr>
          <w:rFonts w:ascii="Times New Roman" w:hAnsi="Times New Roman" w:cs="Times New Roman"/>
          <w:sz w:val="24"/>
          <w:szCs w:val="24"/>
        </w:rPr>
        <w:t>1. 04 ноября (понедельник) – День народного единства</w:t>
      </w:r>
    </w:p>
    <w:p w:rsidR="008E7ACD" w:rsidRPr="00C204FF" w:rsidRDefault="008E7ACD" w:rsidP="00803648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204FF">
        <w:rPr>
          <w:rFonts w:ascii="Times New Roman" w:hAnsi="Times New Roman" w:cs="Times New Roman"/>
          <w:sz w:val="24"/>
          <w:szCs w:val="24"/>
        </w:rPr>
        <w:t xml:space="preserve">2. 24 февраля (понедельник) – День защитника Отечества </w:t>
      </w:r>
    </w:p>
    <w:p w:rsidR="008E7ACD" w:rsidRPr="00C204FF" w:rsidRDefault="008E7ACD" w:rsidP="00803648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204FF">
        <w:rPr>
          <w:rFonts w:ascii="Times New Roman" w:hAnsi="Times New Roman" w:cs="Times New Roman"/>
          <w:sz w:val="24"/>
          <w:szCs w:val="24"/>
        </w:rPr>
        <w:t xml:space="preserve">3. 8 марта (суббота) и 10 марта (понедельник) – Международный женский день </w:t>
      </w:r>
    </w:p>
    <w:p w:rsidR="008E7ACD" w:rsidRPr="00C204FF" w:rsidRDefault="008E7ACD" w:rsidP="00803648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204FF">
        <w:rPr>
          <w:rFonts w:ascii="Times New Roman" w:hAnsi="Times New Roman" w:cs="Times New Roman"/>
          <w:sz w:val="24"/>
          <w:szCs w:val="24"/>
        </w:rPr>
        <w:t xml:space="preserve">4. 01 мая (четверг) – Праздник Весны и Труда </w:t>
      </w:r>
    </w:p>
    <w:p w:rsidR="008E7ACD" w:rsidRPr="00C204FF" w:rsidRDefault="008E7ACD" w:rsidP="009F09C1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204FF">
        <w:rPr>
          <w:rFonts w:ascii="Times New Roman" w:hAnsi="Times New Roman" w:cs="Times New Roman"/>
          <w:sz w:val="24"/>
          <w:szCs w:val="24"/>
        </w:rPr>
        <w:t>5. 09 мая (пятница) – День Победы</w:t>
      </w:r>
    </w:p>
    <w:p w:rsidR="008E7ACD" w:rsidRPr="00075B15" w:rsidRDefault="008E7ACD" w:rsidP="00AF4DC3">
      <w:pPr>
        <w:pStyle w:val="ListParagraph"/>
        <w:shd w:val="clear" w:color="auto" w:fill="FFFFFF"/>
        <w:adjustRightInd w:val="0"/>
        <w:ind w:left="360" w:firstLine="0"/>
        <w:rPr>
          <w:b/>
          <w:bCs/>
          <w:sz w:val="10"/>
          <w:szCs w:val="10"/>
        </w:rPr>
      </w:pPr>
    </w:p>
    <w:p w:rsidR="008E7ACD" w:rsidRDefault="008E7ACD" w:rsidP="00075B15">
      <w:pPr>
        <w:pStyle w:val="ListParagraph"/>
        <w:shd w:val="clear" w:color="auto" w:fill="FFFFFF"/>
        <w:adjustRightInd w:val="0"/>
        <w:ind w:left="0"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6.  </w:t>
      </w:r>
      <w:r w:rsidRPr="00C204FF">
        <w:rPr>
          <w:b/>
          <w:bCs/>
          <w:sz w:val="24"/>
          <w:szCs w:val="24"/>
        </w:rPr>
        <w:t>Для 9-11 классов</w:t>
      </w:r>
    </w:p>
    <w:p w:rsidR="008E7ACD" w:rsidRPr="00C204FF" w:rsidRDefault="008E7ACD" w:rsidP="00075B15">
      <w:pPr>
        <w:pStyle w:val="ListParagraph"/>
        <w:shd w:val="clear" w:color="auto" w:fill="FFFFFF"/>
        <w:adjustRightInd w:val="0"/>
        <w:ind w:left="0" w:firstLine="0"/>
        <w:rPr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31"/>
        <w:gridCol w:w="2804"/>
        <w:gridCol w:w="1797"/>
        <w:gridCol w:w="2279"/>
      </w:tblGrid>
      <w:tr w:rsidR="008E7ACD" w:rsidRPr="00075B15">
        <w:tc>
          <w:tcPr>
            <w:tcW w:w="2331" w:type="dxa"/>
            <w:vAlign w:val="center"/>
          </w:tcPr>
          <w:p w:rsidR="008E7ACD" w:rsidRPr="00075B15" w:rsidRDefault="008E7ACD" w:rsidP="00C204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5B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Каникулы</w:t>
            </w:r>
          </w:p>
        </w:tc>
        <w:tc>
          <w:tcPr>
            <w:tcW w:w="2804" w:type="dxa"/>
            <w:vAlign w:val="center"/>
          </w:tcPr>
          <w:p w:rsidR="008E7ACD" w:rsidRPr="00075B15" w:rsidRDefault="008E7ACD" w:rsidP="00C204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5B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1797" w:type="dxa"/>
            <w:vAlign w:val="center"/>
          </w:tcPr>
          <w:p w:rsidR="008E7ACD" w:rsidRPr="00075B15" w:rsidRDefault="008E7ACD" w:rsidP="00C204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5B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дней</w:t>
            </w:r>
          </w:p>
        </w:tc>
        <w:tc>
          <w:tcPr>
            <w:tcW w:w="2279" w:type="dxa"/>
            <w:vAlign w:val="center"/>
          </w:tcPr>
          <w:p w:rsidR="008E7ACD" w:rsidRPr="00075B15" w:rsidRDefault="008E7ACD" w:rsidP="00C204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5B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Выход на занятия</w:t>
            </w:r>
          </w:p>
        </w:tc>
      </w:tr>
      <w:tr w:rsidR="008E7ACD" w:rsidRPr="00075B15">
        <w:trPr>
          <w:trHeight w:val="327"/>
        </w:trPr>
        <w:tc>
          <w:tcPr>
            <w:tcW w:w="2331" w:type="dxa"/>
          </w:tcPr>
          <w:p w:rsidR="008E7ACD" w:rsidRPr="00075B15" w:rsidRDefault="008E7ACD" w:rsidP="00C204FF">
            <w:pPr>
              <w:tabs>
                <w:tab w:val="left" w:pos="14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5B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Осенние</w:t>
            </w:r>
            <w:r w:rsidRPr="00075B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2804" w:type="dxa"/>
          </w:tcPr>
          <w:p w:rsidR="008E7ACD" w:rsidRPr="00075B15" w:rsidRDefault="008E7ACD" w:rsidP="00C204FF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5B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27.10.2024-04.11.2024</w:t>
            </w:r>
          </w:p>
        </w:tc>
        <w:tc>
          <w:tcPr>
            <w:tcW w:w="1797" w:type="dxa"/>
          </w:tcPr>
          <w:p w:rsidR="008E7ACD" w:rsidRPr="00075B15" w:rsidRDefault="008E7ACD" w:rsidP="00C204FF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5B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279" w:type="dxa"/>
          </w:tcPr>
          <w:p w:rsidR="008E7ACD" w:rsidRPr="00075B15" w:rsidRDefault="008E7ACD" w:rsidP="00C204FF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5B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05.11.2024</w:t>
            </w:r>
          </w:p>
        </w:tc>
      </w:tr>
      <w:tr w:rsidR="008E7ACD" w:rsidRPr="00075B15">
        <w:tc>
          <w:tcPr>
            <w:tcW w:w="2331" w:type="dxa"/>
          </w:tcPr>
          <w:p w:rsidR="008E7ACD" w:rsidRPr="00075B15" w:rsidRDefault="008E7ACD" w:rsidP="00C204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5B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Зимние</w:t>
            </w:r>
          </w:p>
        </w:tc>
        <w:tc>
          <w:tcPr>
            <w:tcW w:w="2804" w:type="dxa"/>
          </w:tcPr>
          <w:p w:rsidR="008E7ACD" w:rsidRPr="00075B15" w:rsidRDefault="008E7ACD" w:rsidP="00C204FF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5B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29.12.2024-08.01.2025</w:t>
            </w:r>
          </w:p>
        </w:tc>
        <w:tc>
          <w:tcPr>
            <w:tcW w:w="1797" w:type="dxa"/>
          </w:tcPr>
          <w:p w:rsidR="008E7ACD" w:rsidRPr="00075B15" w:rsidRDefault="008E7ACD" w:rsidP="00C204FF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5B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279" w:type="dxa"/>
          </w:tcPr>
          <w:p w:rsidR="008E7ACD" w:rsidRPr="00075B15" w:rsidRDefault="008E7ACD" w:rsidP="00C204FF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5B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09.01.2025</w:t>
            </w:r>
          </w:p>
        </w:tc>
      </w:tr>
      <w:tr w:rsidR="008E7ACD" w:rsidRPr="00075B15">
        <w:tc>
          <w:tcPr>
            <w:tcW w:w="2331" w:type="dxa"/>
          </w:tcPr>
          <w:p w:rsidR="008E7ACD" w:rsidRPr="00075B15" w:rsidRDefault="008E7ACD" w:rsidP="00C204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5B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Весенние</w:t>
            </w:r>
          </w:p>
        </w:tc>
        <w:tc>
          <w:tcPr>
            <w:tcW w:w="2804" w:type="dxa"/>
          </w:tcPr>
          <w:p w:rsidR="008E7ACD" w:rsidRPr="00075B15" w:rsidRDefault="008E7ACD" w:rsidP="00C204FF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5B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23.03.2025-30.03.2025</w:t>
            </w:r>
          </w:p>
        </w:tc>
        <w:tc>
          <w:tcPr>
            <w:tcW w:w="1797" w:type="dxa"/>
          </w:tcPr>
          <w:p w:rsidR="008E7ACD" w:rsidRPr="00075B15" w:rsidRDefault="008E7ACD" w:rsidP="00C204FF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5B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279" w:type="dxa"/>
          </w:tcPr>
          <w:p w:rsidR="008E7ACD" w:rsidRPr="00075B15" w:rsidRDefault="008E7ACD" w:rsidP="00C204FF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5B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31.04.2025</w:t>
            </w:r>
          </w:p>
        </w:tc>
      </w:tr>
    </w:tbl>
    <w:p w:rsidR="008E7ACD" w:rsidRDefault="008E7ACD" w:rsidP="00CF22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7ACD" w:rsidRPr="00776AD9" w:rsidRDefault="008E7ACD" w:rsidP="0067294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776AD9">
        <w:rPr>
          <w:rFonts w:ascii="Times New Roman" w:hAnsi="Times New Roman" w:cs="Times New Roman"/>
          <w:b/>
          <w:bCs/>
          <w:sz w:val="24"/>
          <w:szCs w:val="24"/>
        </w:rPr>
        <w:t>. Режим чередования учебной деятельности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08"/>
        <w:gridCol w:w="3190"/>
        <w:gridCol w:w="3191"/>
      </w:tblGrid>
      <w:tr w:rsidR="008E7ACD" w:rsidRPr="00E2665B">
        <w:tc>
          <w:tcPr>
            <w:tcW w:w="2808" w:type="dxa"/>
          </w:tcPr>
          <w:p w:rsidR="008E7ACD" w:rsidRPr="00E2665B" w:rsidRDefault="008E7ACD" w:rsidP="00E26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gridSpan w:val="2"/>
            <w:vAlign w:val="center"/>
          </w:tcPr>
          <w:p w:rsidR="008E7ACD" w:rsidRPr="00A52D48" w:rsidRDefault="008E7ACD" w:rsidP="00A52D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2D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Учебная деятельность ФГОС</w:t>
            </w:r>
          </w:p>
        </w:tc>
      </w:tr>
      <w:tr w:rsidR="008E7ACD" w:rsidRPr="00E2665B">
        <w:tc>
          <w:tcPr>
            <w:tcW w:w="2808" w:type="dxa"/>
            <w:vAlign w:val="center"/>
          </w:tcPr>
          <w:p w:rsidR="008E7ACD" w:rsidRPr="00A52D48" w:rsidRDefault="008E7ACD" w:rsidP="00A52D48">
            <w:pPr>
              <w:tabs>
                <w:tab w:val="left" w:pos="19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2D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3190" w:type="dxa"/>
            <w:vAlign w:val="center"/>
          </w:tcPr>
          <w:p w:rsidR="008E7ACD" w:rsidRPr="00A52D48" w:rsidRDefault="008E7ACD" w:rsidP="00A52D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2D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смена</w:t>
            </w:r>
          </w:p>
        </w:tc>
        <w:tc>
          <w:tcPr>
            <w:tcW w:w="3191" w:type="dxa"/>
            <w:vAlign w:val="center"/>
          </w:tcPr>
          <w:p w:rsidR="008E7ACD" w:rsidRPr="00A52D48" w:rsidRDefault="008E7ACD" w:rsidP="00A52D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2D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смена</w:t>
            </w:r>
          </w:p>
        </w:tc>
      </w:tr>
      <w:tr w:rsidR="008E7ACD" w:rsidRPr="00E2665B">
        <w:tc>
          <w:tcPr>
            <w:tcW w:w="2808" w:type="dxa"/>
            <w:vAlign w:val="center"/>
          </w:tcPr>
          <w:p w:rsidR="008E7ACD" w:rsidRPr="00E2665B" w:rsidRDefault="008E7ACD" w:rsidP="00A52D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6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0" w:type="dxa"/>
            <w:vAlign w:val="center"/>
          </w:tcPr>
          <w:p w:rsidR="008E7ACD" w:rsidRPr="00E2665B" w:rsidRDefault="008E7ACD" w:rsidP="00A52D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65B">
              <w:rPr>
                <w:rFonts w:ascii="Times New Roman" w:hAnsi="Times New Roman" w:cs="Times New Roman"/>
                <w:sz w:val="24"/>
                <w:szCs w:val="24"/>
              </w:rPr>
              <w:t>Уроки</w:t>
            </w:r>
          </w:p>
        </w:tc>
        <w:tc>
          <w:tcPr>
            <w:tcW w:w="3191" w:type="dxa"/>
            <w:vAlign w:val="center"/>
          </w:tcPr>
          <w:p w:rsidR="008E7ACD" w:rsidRPr="00E2665B" w:rsidRDefault="008E7ACD" w:rsidP="00A52D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65B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</w:tr>
      <w:tr w:rsidR="008E7ACD" w:rsidRPr="00E2665B">
        <w:tc>
          <w:tcPr>
            <w:tcW w:w="2808" w:type="dxa"/>
            <w:vAlign w:val="center"/>
          </w:tcPr>
          <w:p w:rsidR="008E7ACD" w:rsidRPr="00E2665B" w:rsidRDefault="008E7ACD" w:rsidP="00A52D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6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0" w:type="dxa"/>
            <w:vAlign w:val="center"/>
          </w:tcPr>
          <w:p w:rsidR="008E7ACD" w:rsidRPr="00E2665B" w:rsidRDefault="008E7ACD" w:rsidP="00A52D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65B">
              <w:rPr>
                <w:rFonts w:ascii="Times New Roman" w:hAnsi="Times New Roman" w:cs="Times New Roman"/>
                <w:sz w:val="24"/>
                <w:szCs w:val="24"/>
              </w:rPr>
              <w:t>Уроки</w:t>
            </w:r>
          </w:p>
        </w:tc>
        <w:tc>
          <w:tcPr>
            <w:tcW w:w="3191" w:type="dxa"/>
            <w:vAlign w:val="center"/>
          </w:tcPr>
          <w:p w:rsidR="008E7ACD" w:rsidRPr="00E2665B" w:rsidRDefault="008E7ACD" w:rsidP="00A52D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65B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</w:tr>
      <w:tr w:rsidR="008E7ACD" w:rsidRPr="00E2665B">
        <w:tc>
          <w:tcPr>
            <w:tcW w:w="2808" w:type="dxa"/>
            <w:vAlign w:val="center"/>
          </w:tcPr>
          <w:p w:rsidR="008E7ACD" w:rsidRPr="00E2665B" w:rsidRDefault="008E7ACD" w:rsidP="00A52D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6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0" w:type="dxa"/>
            <w:vAlign w:val="center"/>
          </w:tcPr>
          <w:p w:rsidR="008E7ACD" w:rsidRPr="00E2665B" w:rsidRDefault="008E7ACD" w:rsidP="00A52D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65B">
              <w:rPr>
                <w:rFonts w:ascii="Times New Roman" w:hAnsi="Times New Roman" w:cs="Times New Roman"/>
                <w:sz w:val="24"/>
                <w:szCs w:val="24"/>
              </w:rPr>
              <w:t>Уроки</w:t>
            </w:r>
          </w:p>
        </w:tc>
        <w:tc>
          <w:tcPr>
            <w:tcW w:w="3191" w:type="dxa"/>
            <w:vAlign w:val="center"/>
          </w:tcPr>
          <w:p w:rsidR="008E7ACD" w:rsidRPr="00E2665B" w:rsidRDefault="008E7ACD" w:rsidP="00A52D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65B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</w:tr>
      <w:tr w:rsidR="008E7ACD" w:rsidRPr="00E2665B">
        <w:tc>
          <w:tcPr>
            <w:tcW w:w="2808" w:type="dxa"/>
            <w:vAlign w:val="center"/>
          </w:tcPr>
          <w:p w:rsidR="008E7ACD" w:rsidRPr="00E2665B" w:rsidRDefault="008E7ACD" w:rsidP="00A52D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6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0" w:type="dxa"/>
            <w:vAlign w:val="center"/>
          </w:tcPr>
          <w:p w:rsidR="008E7ACD" w:rsidRPr="00E2665B" w:rsidRDefault="008E7ACD" w:rsidP="00A52D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65B">
              <w:rPr>
                <w:rFonts w:ascii="Times New Roman" w:hAnsi="Times New Roman" w:cs="Times New Roman"/>
                <w:sz w:val="24"/>
                <w:szCs w:val="24"/>
              </w:rPr>
              <w:t>Уроки</w:t>
            </w:r>
          </w:p>
        </w:tc>
        <w:tc>
          <w:tcPr>
            <w:tcW w:w="3191" w:type="dxa"/>
            <w:vAlign w:val="center"/>
          </w:tcPr>
          <w:p w:rsidR="008E7ACD" w:rsidRPr="00E2665B" w:rsidRDefault="008E7ACD" w:rsidP="00A52D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65B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</w:tr>
      <w:tr w:rsidR="008E7ACD" w:rsidRPr="00E2665B">
        <w:tc>
          <w:tcPr>
            <w:tcW w:w="2808" w:type="dxa"/>
            <w:vAlign w:val="center"/>
          </w:tcPr>
          <w:p w:rsidR="008E7ACD" w:rsidRPr="00E2665B" w:rsidRDefault="008E7ACD" w:rsidP="00A52D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6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90" w:type="dxa"/>
            <w:vAlign w:val="center"/>
          </w:tcPr>
          <w:p w:rsidR="008E7ACD" w:rsidRPr="00E2665B" w:rsidRDefault="008E7ACD" w:rsidP="00A52D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65B">
              <w:rPr>
                <w:rFonts w:ascii="Times New Roman" w:hAnsi="Times New Roman" w:cs="Times New Roman"/>
                <w:sz w:val="24"/>
                <w:szCs w:val="24"/>
              </w:rPr>
              <w:t>Уроки</w:t>
            </w:r>
          </w:p>
        </w:tc>
        <w:tc>
          <w:tcPr>
            <w:tcW w:w="3191" w:type="dxa"/>
            <w:vAlign w:val="center"/>
          </w:tcPr>
          <w:p w:rsidR="008E7ACD" w:rsidRPr="00E2665B" w:rsidRDefault="008E7ACD" w:rsidP="00A52D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65B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</w:tr>
      <w:tr w:rsidR="008E7ACD" w:rsidRPr="00E2665B">
        <w:tc>
          <w:tcPr>
            <w:tcW w:w="2808" w:type="dxa"/>
            <w:vAlign w:val="center"/>
          </w:tcPr>
          <w:p w:rsidR="008E7ACD" w:rsidRPr="00E2665B" w:rsidRDefault="008E7ACD" w:rsidP="00A52D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6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90" w:type="dxa"/>
            <w:vAlign w:val="center"/>
          </w:tcPr>
          <w:p w:rsidR="008E7ACD" w:rsidRPr="00E2665B" w:rsidRDefault="008E7ACD" w:rsidP="00A52D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65B">
              <w:rPr>
                <w:rFonts w:ascii="Times New Roman" w:hAnsi="Times New Roman" w:cs="Times New Roman"/>
                <w:sz w:val="24"/>
                <w:szCs w:val="24"/>
              </w:rPr>
              <w:t>Уроки</w:t>
            </w:r>
          </w:p>
        </w:tc>
        <w:tc>
          <w:tcPr>
            <w:tcW w:w="3191" w:type="dxa"/>
            <w:vAlign w:val="center"/>
          </w:tcPr>
          <w:p w:rsidR="008E7ACD" w:rsidRPr="00E2665B" w:rsidRDefault="008E7ACD" w:rsidP="00A52D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65B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</w:tr>
      <w:tr w:rsidR="008E7ACD" w:rsidRPr="00E2665B">
        <w:tc>
          <w:tcPr>
            <w:tcW w:w="2808" w:type="dxa"/>
            <w:vAlign w:val="center"/>
          </w:tcPr>
          <w:p w:rsidR="008E7ACD" w:rsidRPr="00E2665B" w:rsidRDefault="008E7ACD" w:rsidP="00A52D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6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90" w:type="dxa"/>
            <w:vAlign w:val="center"/>
          </w:tcPr>
          <w:p w:rsidR="008E7ACD" w:rsidRPr="00E2665B" w:rsidRDefault="008E7ACD" w:rsidP="00A52D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65B">
              <w:rPr>
                <w:rFonts w:ascii="Times New Roman" w:hAnsi="Times New Roman" w:cs="Times New Roman"/>
                <w:sz w:val="24"/>
                <w:szCs w:val="24"/>
              </w:rPr>
              <w:t>Уроки</w:t>
            </w:r>
          </w:p>
        </w:tc>
        <w:tc>
          <w:tcPr>
            <w:tcW w:w="3191" w:type="dxa"/>
            <w:vAlign w:val="center"/>
          </w:tcPr>
          <w:p w:rsidR="008E7ACD" w:rsidRPr="00E2665B" w:rsidRDefault="008E7ACD" w:rsidP="00A52D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65B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</w:tr>
      <w:tr w:rsidR="008E7ACD" w:rsidRPr="00E2665B">
        <w:tc>
          <w:tcPr>
            <w:tcW w:w="2808" w:type="dxa"/>
            <w:vAlign w:val="center"/>
          </w:tcPr>
          <w:p w:rsidR="008E7ACD" w:rsidRPr="00E2665B" w:rsidRDefault="008E7ACD" w:rsidP="00A52D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65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90" w:type="dxa"/>
            <w:vAlign w:val="center"/>
          </w:tcPr>
          <w:p w:rsidR="008E7ACD" w:rsidRPr="00E2665B" w:rsidRDefault="008E7ACD" w:rsidP="00A52D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65B">
              <w:rPr>
                <w:rFonts w:ascii="Times New Roman" w:hAnsi="Times New Roman" w:cs="Times New Roman"/>
                <w:sz w:val="24"/>
                <w:szCs w:val="24"/>
              </w:rPr>
              <w:t>Уроки</w:t>
            </w:r>
          </w:p>
        </w:tc>
        <w:tc>
          <w:tcPr>
            <w:tcW w:w="3191" w:type="dxa"/>
            <w:vAlign w:val="center"/>
          </w:tcPr>
          <w:p w:rsidR="008E7ACD" w:rsidRPr="00E2665B" w:rsidRDefault="008E7ACD" w:rsidP="00A52D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65B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</w:tr>
      <w:tr w:rsidR="008E7ACD" w:rsidRPr="00E2665B">
        <w:tc>
          <w:tcPr>
            <w:tcW w:w="2808" w:type="dxa"/>
            <w:vAlign w:val="center"/>
          </w:tcPr>
          <w:p w:rsidR="008E7ACD" w:rsidRPr="00E2665B" w:rsidRDefault="008E7ACD" w:rsidP="00A52D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65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90" w:type="dxa"/>
            <w:vAlign w:val="center"/>
          </w:tcPr>
          <w:p w:rsidR="008E7ACD" w:rsidRPr="00E2665B" w:rsidRDefault="008E7ACD" w:rsidP="00A52D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65B">
              <w:rPr>
                <w:rFonts w:ascii="Times New Roman" w:hAnsi="Times New Roman" w:cs="Times New Roman"/>
                <w:sz w:val="24"/>
                <w:szCs w:val="24"/>
              </w:rPr>
              <w:t>Уроки</w:t>
            </w:r>
          </w:p>
        </w:tc>
        <w:tc>
          <w:tcPr>
            <w:tcW w:w="3191" w:type="dxa"/>
            <w:vAlign w:val="center"/>
          </w:tcPr>
          <w:p w:rsidR="008E7ACD" w:rsidRPr="00E2665B" w:rsidRDefault="008E7ACD" w:rsidP="00A52D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65B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</w:tr>
      <w:tr w:rsidR="008E7ACD" w:rsidRPr="00E2665B">
        <w:tc>
          <w:tcPr>
            <w:tcW w:w="2808" w:type="dxa"/>
            <w:vAlign w:val="center"/>
          </w:tcPr>
          <w:p w:rsidR="008E7ACD" w:rsidRPr="00E2665B" w:rsidRDefault="008E7ACD" w:rsidP="00A52D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65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90" w:type="dxa"/>
            <w:vAlign w:val="center"/>
          </w:tcPr>
          <w:p w:rsidR="008E7ACD" w:rsidRPr="00E2665B" w:rsidRDefault="008E7ACD" w:rsidP="00A52D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65B">
              <w:rPr>
                <w:rFonts w:ascii="Times New Roman" w:hAnsi="Times New Roman" w:cs="Times New Roman"/>
                <w:sz w:val="24"/>
                <w:szCs w:val="24"/>
              </w:rPr>
              <w:t>Уроки</w:t>
            </w:r>
          </w:p>
        </w:tc>
        <w:tc>
          <w:tcPr>
            <w:tcW w:w="3191" w:type="dxa"/>
            <w:vAlign w:val="center"/>
          </w:tcPr>
          <w:p w:rsidR="008E7ACD" w:rsidRPr="00E2665B" w:rsidRDefault="008E7ACD" w:rsidP="00A52D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65B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</w:tr>
    </w:tbl>
    <w:p w:rsidR="008E7ACD" w:rsidRDefault="008E7ACD" w:rsidP="00075B15">
      <w:pPr>
        <w:pStyle w:val="ListParagraph"/>
        <w:ind w:left="45" w:firstLine="0"/>
        <w:rPr>
          <w:b/>
          <w:bCs/>
          <w:sz w:val="24"/>
          <w:szCs w:val="24"/>
        </w:rPr>
      </w:pPr>
    </w:p>
    <w:p w:rsidR="008E7ACD" w:rsidRPr="00AF4DC3" w:rsidRDefault="008E7ACD" w:rsidP="00F771A3">
      <w:pPr>
        <w:pStyle w:val="ListParagraph"/>
        <w:numPr>
          <w:ilvl w:val="0"/>
          <w:numId w:val="15"/>
        </w:numPr>
        <w:rPr>
          <w:b/>
          <w:bCs/>
          <w:sz w:val="24"/>
          <w:szCs w:val="24"/>
        </w:rPr>
      </w:pPr>
      <w:r w:rsidRPr="00AF4DC3">
        <w:rPr>
          <w:b/>
          <w:bCs/>
          <w:sz w:val="24"/>
          <w:szCs w:val="24"/>
        </w:rPr>
        <w:t>Промежуточная аттестация по итогам года</w:t>
      </w:r>
    </w:p>
    <w:p w:rsidR="008E7ACD" w:rsidRPr="00E2618D" w:rsidRDefault="008E7ACD" w:rsidP="00AF4DC3">
      <w:pPr>
        <w:pStyle w:val="ListParagraph"/>
        <w:ind w:firstLine="0"/>
        <w:rPr>
          <w:b/>
          <w:bCs/>
          <w:sz w:val="24"/>
          <w:szCs w:val="24"/>
        </w:rPr>
      </w:pPr>
    </w:p>
    <w:tbl>
      <w:tblPr>
        <w:tblW w:w="934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48"/>
        <w:gridCol w:w="3113"/>
        <w:gridCol w:w="4680"/>
      </w:tblGrid>
      <w:tr w:rsidR="008E7ACD" w:rsidRPr="00E2665B">
        <w:tc>
          <w:tcPr>
            <w:tcW w:w="1548" w:type="dxa"/>
            <w:vAlign w:val="center"/>
          </w:tcPr>
          <w:p w:rsidR="008E7ACD" w:rsidRPr="00E2665B" w:rsidRDefault="008E7ACD" w:rsidP="00A52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2665B">
              <w:rPr>
                <w:rFonts w:ascii="Times New Roman" w:hAnsi="Times New Roman" w:cs="Times New Roman"/>
                <w:b/>
                <w:bCs/>
                <w:color w:val="000000"/>
              </w:rPr>
              <w:t>Классы</w:t>
            </w:r>
          </w:p>
        </w:tc>
        <w:tc>
          <w:tcPr>
            <w:tcW w:w="3113" w:type="dxa"/>
            <w:vAlign w:val="center"/>
          </w:tcPr>
          <w:p w:rsidR="008E7ACD" w:rsidRPr="00E2665B" w:rsidRDefault="008E7ACD" w:rsidP="00A52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2665B">
              <w:rPr>
                <w:rFonts w:ascii="Times New Roman" w:hAnsi="Times New Roman" w:cs="Times New Roman"/>
                <w:b/>
                <w:bCs/>
                <w:color w:val="000000"/>
              </w:rPr>
              <w:t>Предметы</w:t>
            </w:r>
          </w:p>
        </w:tc>
        <w:tc>
          <w:tcPr>
            <w:tcW w:w="4680" w:type="dxa"/>
            <w:vAlign w:val="center"/>
          </w:tcPr>
          <w:p w:rsidR="008E7ACD" w:rsidRPr="00E2665B" w:rsidRDefault="008E7ACD" w:rsidP="00A52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2665B">
              <w:rPr>
                <w:rFonts w:ascii="Times New Roman" w:hAnsi="Times New Roman" w:cs="Times New Roman"/>
                <w:b/>
                <w:bCs/>
                <w:color w:val="000000"/>
              </w:rPr>
              <w:t>Формы проведения</w:t>
            </w:r>
          </w:p>
        </w:tc>
      </w:tr>
      <w:tr w:rsidR="008E7ACD" w:rsidRPr="00E2665B">
        <w:tc>
          <w:tcPr>
            <w:tcW w:w="1548" w:type="dxa"/>
            <w:vMerge w:val="restart"/>
          </w:tcPr>
          <w:p w:rsidR="008E7ACD" w:rsidRPr="00E2665B" w:rsidRDefault="008E7ACD" w:rsidP="00A52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665B">
              <w:rPr>
                <w:rFonts w:ascii="Times New Roman" w:hAnsi="Times New Roman" w:cs="Times New Roman"/>
                <w:color w:val="000000"/>
              </w:rPr>
              <w:t>2-4</w:t>
            </w:r>
          </w:p>
        </w:tc>
        <w:tc>
          <w:tcPr>
            <w:tcW w:w="3113" w:type="dxa"/>
          </w:tcPr>
          <w:p w:rsidR="008E7ACD" w:rsidRPr="00E2665B" w:rsidRDefault="008E7ACD" w:rsidP="00A52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665B">
              <w:rPr>
                <w:rFonts w:ascii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4680" w:type="dxa"/>
          </w:tcPr>
          <w:p w:rsidR="008E7ACD" w:rsidRPr="00E2665B" w:rsidRDefault="008E7ACD" w:rsidP="00A52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665B">
              <w:rPr>
                <w:rFonts w:ascii="Times New Roman" w:hAnsi="Times New Roman" w:cs="Times New Roman"/>
                <w:color w:val="000000"/>
              </w:rPr>
              <w:t>контрольная работа</w:t>
            </w:r>
          </w:p>
        </w:tc>
      </w:tr>
      <w:tr w:rsidR="008E7ACD" w:rsidRPr="00E2665B">
        <w:tc>
          <w:tcPr>
            <w:tcW w:w="1548" w:type="dxa"/>
            <w:vMerge/>
          </w:tcPr>
          <w:p w:rsidR="008E7ACD" w:rsidRPr="00E2665B" w:rsidRDefault="008E7ACD" w:rsidP="00A52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3" w:type="dxa"/>
          </w:tcPr>
          <w:p w:rsidR="008E7ACD" w:rsidRPr="00E2665B" w:rsidRDefault="008E7ACD" w:rsidP="00A52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665B">
              <w:rPr>
                <w:rFonts w:ascii="Times New Roman" w:hAnsi="Times New Roman" w:cs="Times New Roman"/>
                <w:color w:val="000000"/>
              </w:rPr>
              <w:t>математика,</w:t>
            </w:r>
          </w:p>
        </w:tc>
        <w:tc>
          <w:tcPr>
            <w:tcW w:w="4680" w:type="dxa"/>
          </w:tcPr>
          <w:p w:rsidR="008E7ACD" w:rsidRPr="00E2665B" w:rsidRDefault="008E7ACD" w:rsidP="00A52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665B">
              <w:rPr>
                <w:rFonts w:ascii="Times New Roman" w:hAnsi="Times New Roman" w:cs="Times New Roman"/>
                <w:color w:val="000000"/>
              </w:rPr>
              <w:t>контрольная работа</w:t>
            </w:r>
          </w:p>
        </w:tc>
      </w:tr>
      <w:tr w:rsidR="008E7ACD" w:rsidRPr="00E2665B">
        <w:tc>
          <w:tcPr>
            <w:tcW w:w="1548" w:type="dxa"/>
          </w:tcPr>
          <w:p w:rsidR="008E7ACD" w:rsidRPr="00E2665B" w:rsidRDefault="008E7ACD" w:rsidP="00A52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665B">
              <w:rPr>
                <w:rFonts w:ascii="Times New Roman" w:hAnsi="Times New Roman" w:cs="Times New Roman"/>
                <w:color w:val="000000"/>
              </w:rPr>
              <w:t>5-7</w:t>
            </w:r>
          </w:p>
        </w:tc>
        <w:tc>
          <w:tcPr>
            <w:tcW w:w="3113" w:type="dxa"/>
          </w:tcPr>
          <w:p w:rsidR="008E7ACD" w:rsidRPr="00E2665B" w:rsidRDefault="008E7ACD" w:rsidP="00A52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665B">
              <w:rPr>
                <w:rFonts w:ascii="Times New Roman" w:hAnsi="Times New Roman" w:cs="Times New Roman"/>
                <w:color w:val="000000"/>
              </w:rPr>
              <w:t xml:space="preserve">русский язык </w:t>
            </w:r>
          </w:p>
        </w:tc>
        <w:tc>
          <w:tcPr>
            <w:tcW w:w="4680" w:type="dxa"/>
          </w:tcPr>
          <w:p w:rsidR="008E7ACD" w:rsidRPr="00E2665B" w:rsidRDefault="008E7ACD" w:rsidP="00A52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665B">
              <w:rPr>
                <w:rFonts w:ascii="Times New Roman" w:hAnsi="Times New Roman" w:cs="Times New Roman"/>
                <w:color w:val="000000"/>
              </w:rPr>
              <w:t>диктант с грамматическим заданием</w:t>
            </w:r>
          </w:p>
        </w:tc>
      </w:tr>
      <w:tr w:rsidR="008E7ACD" w:rsidRPr="00E2665B">
        <w:tc>
          <w:tcPr>
            <w:tcW w:w="1548" w:type="dxa"/>
          </w:tcPr>
          <w:p w:rsidR="008E7ACD" w:rsidRPr="00E2665B" w:rsidRDefault="008E7ACD" w:rsidP="00A52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3" w:type="dxa"/>
          </w:tcPr>
          <w:p w:rsidR="008E7ACD" w:rsidRPr="00E2665B" w:rsidRDefault="008E7ACD" w:rsidP="00A52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665B">
              <w:rPr>
                <w:rFonts w:ascii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4680" w:type="dxa"/>
          </w:tcPr>
          <w:p w:rsidR="008E7ACD" w:rsidRPr="00E2665B" w:rsidRDefault="008E7ACD" w:rsidP="00A52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665B">
              <w:rPr>
                <w:rFonts w:ascii="Times New Roman" w:hAnsi="Times New Roman" w:cs="Times New Roman"/>
                <w:color w:val="000000"/>
              </w:rPr>
              <w:t>контрольная работа</w:t>
            </w:r>
          </w:p>
        </w:tc>
      </w:tr>
      <w:tr w:rsidR="008E7ACD" w:rsidRPr="00E2665B">
        <w:tc>
          <w:tcPr>
            <w:tcW w:w="1548" w:type="dxa"/>
          </w:tcPr>
          <w:p w:rsidR="008E7ACD" w:rsidRPr="00E2665B" w:rsidRDefault="008E7ACD" w:rsidP="00A52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665B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113" w:type="dxa"/>
          </w:tcPr>
          <w:p w:rsidR="008E7ACD" w:rsidRPr="00E2665B" w:rsidRDefault="008E7ACD" w:rsidP="00A52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665B">
              <w:rPr>
                <w:rFonts w:ascii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4680" w:type="dxa"/>
          </w:tcPr>
          <w:p w:rsidR="008E7ACD" w:rsidRPr="00E2665B" w:rsidRDefault="008E7ACD" w:rsidP="00A52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665B">
              <w:rPr>
                <w:rFonts w:ascii="Times New Roman" w:hAnsi="Times New Roman" w:cs="Times New Roman"/>
                <w:color w:val="000000"/>
              </w:rPr>
              <w:t>диктант с грамматическим заданием</w:t>
            </w:r>
          </w:p>
        </w:tc>
      </w:tr>
      <w:tr w:rsidR="008E7ACD" w:rsidRPr="00E2665B">
        <w:tc>
          <w:tcPr>
            <w:tcW w:w="1548" w:type="dxa"/>
          </w:tcPr>
          <w:p w:rsidR="008E7ACD" w:rsidRPr="00E2665B" w:rsidRDefault="008E7ACD" w:rsidP="00A52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3" w:type="dxa"/>
          </w:tcPr>
          <w:p w:rsidR="008E7ACD" w:rsidRPr="00E2665B" w:rsidRDefault="008E7ACD" w:rsidP="00A52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665B">
              <w:rPr>
                <w:rFonts w:ascii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4680" w:type="dxa"/>
          </w:tcPr>
          <w:p w:rsidR="008E7ACD" w:rsidRPr="00E2665B" w:rsidRDefault="008E7ACD" w:rsidP="00A52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665B">
              <w:rPr>
                <w:rFonts w:ascii="Times New Roman" w:hAnsi="Times New Roman" w:cs="Times New Roman"/>
                <w:color w:val="000000"/>
              </w:rPr>
              <w:t>контрольная работа</w:t>
            </w:r>
          </w:p>
        </w:tc>
      </w:tr>
      <w:tr w:rsidR="008E7ACD" w:rsidRPr="00E2665B">
        <w:tc>
          <w:tcPr>
            <w:tcW w:w="1548" w:type="dxa"/>
          </w:tcPr>
          <w:p w:rsidR="008E7ACD" w:rsidRPr="00E2665B" w:rsidRDefault="008E7ACD" w:rsidP="00A52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665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113" w:type="dxa"/>
          </w:tcPr>
          <w:p w:rsidR="008E7ACD" w:rsidRPr="00E2665B" w:rsidRDefault="008E7ACD" w:rsidP="00A52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665B">
              <w:rPr>
                <w:rFonts w:ascii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4680" w:type="dxa"/>
          </w:tcPr>
          <w:p w:rsidR="008E7ACD" w:rsidRPr="00E2665B" w:rsidRDefault="008E7ACD" w:rsidP="00A52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665B">
              <w:rPr>
                <w:rFonts w:ascii="Times New Roman" w:hAnsi="Times New Roman" w:cs="Times New Roman"/>
                <w:color w:val="000000"/>
              </w:rPr>
              <w:t>диктант с грамматическим заданием</w:t>
            </w:r>
          </w:p>
        </w:tc>
      </w:tr>
      <w:tr w:rsidR="008E7ACD" w:rsidRPr="00E2665B">
        <w:tc>
          <w:tcPr>
            <w:tcW w:w="1548" w:type="dxa"/>
          </w:tcPr>
          <w:p w:rsidR="008E7ACD" w:rsidRPr="00E2665B" w:rsidRDefault="008E7ACD" w:rsidP="00A52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3" w:type="dxa"/>
          </w:tcPr>
          <w:p w:rsidR="008E7ACD" w:rsidRPr="00E2665B" w:rsidRDefault="008E7ACD" w:rsidP="00A52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665B">
              <w:rPr>
                <w:rFonts w:ascii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4680" w:type="dxa"/>
          </w:tcPr>
          <w:p w:rsidR="008E7ACD" w:rsidRPr="00E2665B" w:rsidRDefault="008E7ACD" w:rsidP="00A52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665B">
              <w:rPr>
                <w:rFonts w:ascii="Times New Roman" w:hAnsi="Times New Roman" w:cs="Times New Roman"/>
                <w:color w:val="000000"/>
              </w:rPr>
              <w:t>тестирование</w:t>
            </w:r>
          </w:p>
        </w:tc>
      </w:tr>
      <w:tr w:rsidR="008E7ACD" w:rsidRPr="00E2665B">
        <w:tc>
          <w:tcPr>
            <w:tcW w:w="1548" w:type="dxa"/>
          </w:tcPr>
          <w:p w:rsidR="008E7ACD" w:rsidRPr="00E2665B" w:rsidRDefault="008E7ACD" w:rsidP="00A52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3" w:type="dxa"/>
          </w:tcPr>
          <w:p w:rsidR="008E7ACD" w:rsidRPr="00E2665B" w:rsidRDefault="008E7ACD" w:rsidP="00A52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665B">
              <w:rPr>
                <w:rFonts w:ascii="Times New Roman" w:hAnsi="Times New Roman" w:cs="Times New Roman"/>
                <w:color w:val="000000"/>
              </w:rPr>
              <w:t>физика</w:t>
            </w:r>
          </w:p>
          <w:p w:rsidR="008E7ACD" w:rsidRPr="00E2665B" w:rsidRDefault="008E7ACD" w:rsidP="00A52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665B">
              <w:rPr>
                <w:rFonts w:ascii="Times New Roman" w:hAnsi="Times New Roman" w:cs="Times New Roman"/>
                <w:color w:val="000000"/>
              </w:rPr>
              <w:t>биология</w:t>
            </w:r>
          </w:p>
        </w:tc>
        <w:tc>
          <w:tcPr>
            <w:tcW w:w="4680" w:type="dxa"/>
          </w:tcPr>
          <w:p w:rsidR="008E7ACD" w:rsidRPr="00E2665B" w:rsidRDefault="008E7ACD" w:rsidP="00A52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665B">
              <w:rPr>
                <w:rFonts w:ascii="Times New Roman" w:hAnsi="Times New Roman" w:cs="Times New Roman"/>
                <w:color w:val="000000"/>
              </w:rPr>
              <w:t>тестирование</w:t>
            </w:r>
          </w:p>
          <w:p w:rsidR="008E7ACD" w:rsidRPr="00E2665B" w:rsidRDefault="008E7ACD" w:rsidP="00A52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665B">
              <w:rPr>
                <w:rFonts w:ascii="Times New Roman" w:hAnsi="Times New Roman" w:cs="Times New Roman"/>
                <w:color w:val="000000"/>
              </w:rPr>
              <w:t>тестирование</w:t>
            </w:r>
          </w:p>
        </w:tc>
      </w:tr>
    </w:tbl>
    <w:p w:rsidR="008E7ACD" w:rsidRPr="00E2618D" w:rsidRDefault="008E7ACD" w:rsidP="00E2618D">
      <w:pPr>
        <w:pStyle w:val="ListParagraph"/>
        <w:ind w:firstLine="0"/>
        <w:rPr>
          <w:b/>
          <w:bCs/>
          <w:sz w:val="24"/>
          <w:szCs w:val="24"/>
        </w:rPr>
      </w:pPr>
    </w:p>
    <w:p w:rsidR="008E7ACD" w:rsidRPr="002A21FA" w:rsidRDefault="008E7ACD" w:rsidP="00C204FF">
      <w:pPr>
        <w:pStyle w:val="21"/>
        <w:tabs>
          <w:tab w:val="left" w:pos="1102"/>
        </w:tabs>
        <w:spacing w:line="274" w:lineRule="exact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Pr="002A21FA">
        <w:rPr>
          <w:rFonts w:ascii="Times New Roman" w:hAnsi="Times New Roman" w:cs="Times New Roman"/>
        </w:rPr>
        <w:t>. Проведение государственной (итоговой) аттестации в 9 и 11 классах</w:t>
      </w:r>
    </w:p>
    <w:p w:rsidR="008E7ACD" w:rsidRPr="002A21FA" w:rsidRDefault="008E7ACD" w:rsidP="00075B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7ACD" w:rsidRPr="00C204FF" w:rsidRDefault="008E7ACD" w:rsidP="00075B1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204FF">
        <w:rPr>
          <w:rFonts w:ascii="Times New Roman" w:hAnsi="Times New Roman" w:cs="Times New Roman"/>
          <w:sz w:val="24"/>
          <w:szCs w:val="24"/>
        </w:rPr>
        <w:t>Государственная итоговая аттестация в 9 и 11 классах проводится соответственно по срокам, установленным  Министерством просвещения РФ на данный учебный год.</w:t>
      </w:r>
    </w:p>
    <w:sectPr w:rsidR="008E7ACD" w:rsidRPr="00C204FF" w:rsidSect="001644D9">
      <w:pgSz w:w="11910" w:h="16840"/>
      <w:pgMar w:top="360" w:right="570" w:bottom="280" w:left="7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302"/>
    <w:multiLevelType w:val="hybridMultilevel"/>
    <w:tmpl w:val="61100FFC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ACE161B"/>
    <w:multiLevelType w:val="hybridMultilevel"/>
    <w:tmpl w:val="1936ACC2"/>
    <w:lvl w:ilvl="0" w:tplc="B8EE1822">
      <w:start w:val="7"/>
      <w:numFmt w:val="decimal"/>
      <w:lvlText w:val="%1."/>
      <w:lvlJc w:val="left"/>
      <w:pPr>
        <w:ind w:left="405" w:hanging="360"/>
      </w:pPr>
      <w:rPr>
        <w:rFonts w:ascii="Times New Roman" w:hAnsi="Times New Roman"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26DA2754"/>
    <w:multiLevelType w:val="hybridMultilevel"/>
    <w:tmpl w:val="DBCCAB48"/>
    <w:lvl w:ilvl="0" w:tplc="60E003A4">
      <w:start w:val="1"/>
      <w:numFmt w:val="decimal"/>
      <w:lvlText w:val="%1."/>
      <w:lvlJc w:val="left"/>
      <w:pPr>
        <w:ind w:left="1101" w:hanging="348"/>
      </w:pPr>
      <w:rPr>
        <w:rFonts w:ascii="Times New Roman" w:eastAsia="Times New Roman" w:hAnsi="Times New Roman" w:hint="default"/>
        <w:b/>
        <w:bCs/>
        <w:w w:val="100"/>
        <w:sz w:val="24"/>
        <w:szCs w:val="24"/>
      </w:rPr>
    </w:lvl>
    <w:lvl w:ilvl="1" w:tplc="2618F1F0">
      <w:numFmt w:val="bullet"/>
      <w:lvlText w:val="•"/>
      <w:lvlJc w:val="left"/>
      <w:pPr>
        <w:ind w:left="2076" w:hanging="348"/>
      </w:pPr>
      <w:rPr>
        <w:rFonts w:hint="default"/>
      </w:rPr>
    </w:lvl>
    <w:lvl w:ilvl="2" w:tplc="05724FC4">
      <w:numFmt w:val="bullet"/>
      <w:lvlText w:val="•"/>
      <w:lvlJc w:val="left"/>
      <w:pPr>
        <w:ind w:left="3053" w:hanging="348"/>
      </w:pPr>
      <w:rPr>
        <w:rFonts w:hint="default"/>
      </w:rPr>
    </w:lvl>
    <w:lvl w:ilvl="3" w:tplc="6F78E0F0">
      <w:numFmt w:val="bullet"/>
      <w:lvlText w:val="•"/>
      <w:lvlJc w:val="left"/>
      <w:pPr>
        <w:ind w:left="4029" w:hanging="348"/>
      </w:pPr>
      <w:rPr>
        <w:rFonts w:hint="default"/>
      </w:rPr>
    </w:lvl>
    <w:lvl w:ilvl="4" w:tplc="1A4C5796">
      <w:numFmt w:val="bullet"/>
      <w:lvlText w:val="•"/>
      <w:lvlJc w:val="left"/>
      <w:pPr>
        <w:ind w:left="5006" w:hanging="348"/>
      </w:pPr>
      <w:rPr>
        <w:rFonts w:hint="default"/>
      </w:rPr>
    </w:lvl>
    <w:lvl w:ilvl="5" w:tplc="91EC9A26">
      <w:numFmt w:val="bullet"/>
      <w:lvlText w:val="•"/>
      <w:lvlJc w:val="left"/>
      <w:pPr>
        <w:ind w:left="5983" w:hanging="348"/>
      </w:pPr>
      <w:rPr>
        <w:rFonts w:hint="default"/>
      </w:rPr>
    </w:lvl>
    <w:lvl w:ilvl="6" w:tplc="18BAEA24">
      <w:numFmt w:val="bullet"/>
      <w:lvlText w:val="•"/>
      <w:lvlJc w:val="left"/>
      <w:pPr>
        <w:ind w:left="6959" w:hanging="348"/>
      </w:pPr>
      <w:rPr>
        <w:rFonts w:hint="default"/>
      </w:rPr>
    </w:lvl>
    <w:lvl w:ilvl="7" w:tplc="19623774">
      <w:numFmt w:val="bullet"/>
      <w:lvlText w:val="•"/>
      <w:lvlJc w:val="left"/>
      <w:pPr>
        <w:ind w:left="7936" w:hanging="348"/>
      </w:pPr>
      <w:rPr>
        <w:rFonts w:hint="default"/>
      </w:rPr>
    </w:lvl>
    <w:lvl w:ilvl="8" w:tplc="B9768666">
      <w:numFmt w:val="bullet"/>
      <w:lvlText w:val="•"/>
      <w:lvlJc w:val="left"/>
      <w:pPr>
        <w:ind w:left="8913" w:hanging="348"/>
      </w:pPr>
      <w:rPr>
        <w:rFonts w:hint="default"/>
      </w:rPr>
    </w:lvl>
  </w:abstractNum>
  <w:abstractNum w:abstractNumId="3">
    <w:nsid w:val="34A71A01"/>
    <w:multiLevelType w:val="hybridMultilevel"/>
    <w:tmpl w:val="40264BDA"/>
    <w:lvl w:ilvl="0" w:tplc="24DED87C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bCs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CBF1AC6"/>
    <w:multiLevelType w:val="hybridMultilevel"/>
    <w:tmpl w:val="8CCCDC04"/>
    <w:lvl w:ilvl="0" w:tplc="29EA46A0">
      <w:numFmt w:val="bullet"/>
      <w:lvlText w:val=""/>
      <w:lvlJc w:val="left"/>
      <w:pPr>
        <w:ind w:left="392" w:hanging="709"/>
      </w:pPr>
      <w:rPr>
        <w:rFonts w:ascii="Symbol" w:eastAsia="Times New Roman" w:hAnsi="Symbol" w:hint="default"/>
        <w:w w:val="100"/>
        <w:sz w:val="24"/>
        <w:szCs w:val="24"/>
      </w:rPr>
    </w:lvl>
    <w:lvl w:ilvl="1" w:tplc="FCBC84A8">
      <w:numFmt w:val="bullet"/>
      <w:lvlText w:val="•"/>
      <w:lvlJc w:val="left"/>
      <w:pPr>
        <w:ind w:left="1446" w:hanging="709"/>
      </w:pPr>
      <w:rPr>
        <w:rFonts w:hint="default"/>
      </w:rPr>
    </w:lvl>
    <w:lvl w:ilvl="2" w:tplc="A342A422">
      <w:numFmt w:val="bullet"/>
      <w:lvlText w:val="•"/>
      <w:lvlJc w:val="left"/>
      <w:pPr>
        <w:ind w:left="2493" w:hanging="709"/>
      </w:pPr>
      <w:rPr>
        <w:rFonts w:hint="default"/>
      </w:rPr>
    </w:lvl>
    <w:lvl w:ilvl="3" w:tplc="4D8E9EC0">
      <w:numFmt w:val="bullet"/>
      <w:lvlText w:val="•"/>
      <w:lvlJc w:val="left"/>
      <w:pPr>
        <w:ind w:left="3539" w:hanging="709"/>
      </w:pPr>
      <w:rPr>
        <w:rFonts w:hint="default"/>
      </w:rPr>
    </w:lvl>
    <w:lvl w:ilvl="4" w:tplc="D820D3BA">
      <w:numFmt w:val="bullet"/>
      <w:lvlText w:val="•"/>
      <w:lvlJc w:val="left"/>
      <w:pPr>
        <w:ind w:left="4586" w:hanging="709"/>
      </w:pPr>
      <w:rPr>
        <w:rFonts w:hint="default"/>
      </w:rPr>
    </w:lvl>
    <w:lvl w:ilvl="5" w:tplc="09042BE8">
      <w:numFmt w:val="bullet"/>
      <w:lvlText w:val="•"/>
      <w:lvlJc w:val="left"/>
      <w:pPr>
        <w:ind w:left="5633" w:hanging="709"/>
      </w:pPr>
      <w:rPr>
        <w:rFonts w:hint="default"/>
      </w:rPr>
    </w:lvl>
    <w:lvl w:ilvl="6" w:tplc="CC1CD866">
      <w:numFmt w:val="bullet"/>
      <w:lvlText w:val="•"/>
      <w:lvlJc w:val="left"/>
      <w:pPr>
        <w:ind w:left="6679" w:hanging="709"/>
      </w:pPr>
      <w:rPr>
        <w:rFonts w:hint="default"/>
      </w:rPr>
    </w:lvl>
    <w:lvl w:ilvl="7" w:tplc="70944C8C">
      <w:numFmt w:val="bullet"/>
      <w:lvlText w:val="•"/>
      <w:lvlJc w:val="left"/>
      <w:pPr>
        <w:ind w:left="7726" w:hanging="709"/>
      </w:pPr>
      <w:rPr>
        <w:rFonts w:hint="default"/>
      </w:rPr>
    </w:lvl>
    <w:lvl w:ilvl="8" w:tplc="ED1624BA">
      <w:numFmt w:val="bullet"/>
      <w:lvlText w:val="•"/>
      <w:lvlJc w:val="left"/>
      <w:pPr>
        <w:ind w:left="8773" w:hanging="709"/>
      </w:pPr>
      <w:rPr>
        <w:rFonts w:hint="default"/>
      </w:rPr>
    </w:lvl>
  </w:abstractNum>
  <w:abstractNum w:abstractNumId="5">
    <w:nsid w:val="45BD2AE6"/>
    <w:multiLevelType w:val="hybridMultilevel"/>
    <w:tmpl w:val="FA6490A2"/>
    <w:lvl w:ilvl="0" w:tplc="07C21320">
      <w:numFmt w:val="bullet"/>
      <w:lvlText w:val=""/>
      <w:lvlJc w:val="left"/>
      <w:pPr>
        <w:ind w:left="820" w:hanging="360"/>
      </w:pPr>
      <w:rPr>
        <w:rFonts w:ascii="Symbol" w:eastAsia="Times New Roman" w:hAnsi="Symbol" w:hint="default"/>
        <w:w w:val="100"/>
        <w:sz w:val="24"/>
        <w:szCs w:val="24"/>
      </w:rPr>
    </w:lvl>
    <w:lvl w:ilvl="1" w:tplc="04DA5DAC">
      <w:numFmt w:val="bullet"/>
      <w:lvlText w:val="•"/>
      <w:lvlJc w:val="left"/>
      <w:pPr>
        <w:ind w:left="1824" w:hanging="360"/>
      </w:pPr>
      <w:rPr>
        <w:rFonts w:hint="default"/>
      </w:rPr>
    </w:lvl>
    <w:lvl w:ilvl="2" w:tplc="2C7AD31E">
      <w:numFmt w:val="bullet"/>
      <w:lvlText w:val="•"/>
      <w:lvlJc w:val="left"/>
      <w:pPr>
        <w:ind w:left="2829" w:hanging="360"/>
      </w:pPr>
      <w:rPr>
        <w:rFonts w:hint="default"/>
      </w:rPr>
    </w:lvl>
    <w:lvl w:ilvl="3" w:tplc="D6AC1128">
      <w:numFmt w:val="bullet"/>
      <w:lvlText w:val="•"/>
      <w:lvlJc w:val="left"/>
      <w:pPr>
        <w:ind w:left="3833" w:hanging="360"/>
      </w:pPr>
      <w:rPr>
        <w:rFonts w:hint="default"/>
      </w:rPr>
    </w:lvl>
    <w:lvl w:ilvl="4" w:tplc="71E4A6F2">
      <w:numFmt w:val="bullet"/>
      <w:lvlText w:val="•"/>
      <w:lvlJc w:val="left"/>
      <w:pPr>
        <w:ind w:left="4838" w:hanging="360"/>
      </w:pPr>
      <w:rPr>
        <w:rFonts w:hint="default"/>
      </w:rPr>
    </w:lvl>
    <w:lvl w:ilvl="5" w:tplc="2A846334">
      <w:numFmt w:val="bullet"/>
      <w:lvlText w:val="•"/>
      <w:lvlJc w:val="left"/>
      <w:pPr>
        <w:ind w:left="5843" w:hanging="360"/>
      </w:pPr>
      <w:rPr>
        <w:rFonts w:hint="default"/>
      </w:rPr>
    </w:lvl>
    <w:lvl w:ilvl="6" w:tplc="42A64E32">
      <w:numFmt w:val="bullet"/>
      <w:lvlText w:val="•"/>
      <w:lvlJc w:val="left"/>
      <w:pPr>
        <w:ind w:left="6847" w:hanging="360"/>
      </w:pPr>
      <w:rPr>
        <w:rFonts w:hint="default"/>
      </w:rPr>
    </w:lvl>
    <w:lvl w:ilvl="7" w:tplc="4C5CF036">
      <w:numFmt w:val="bullet"/>
      <w:lvlText w:val="•"/>
      <w:lvlJc w:val="left"/>
      <w:pPr>
        <w:ind w:left="7852" w:hanging="360"/>
      </w:pPr>
      <w:rPr>
        <w:rFonts w:hint="default"/>
      </w:rPr>
    </w:lvl>
    <w:lvl w:ilvl="8" w:tplc="06D691C6">
      <w:numFmt w:val="bullet"/>
      <w:lvlText w:val="•"/>
      <w:lvlJc w:val="left"/>
      <w:pPr>
        <w:ind w:left="8857" w:hanging="360"/>
      </w:pPr>
      <w:rPr>
        <w:rFonts w:hint="default"/>
      </w:rPr>
    </w:lvl>
  </w:abstractNum>
  <w:abstractNum w:abstractNumId="6">
    <w:nsid w:val="4952004A"/>
    <w:multiLevelType w:val="hybridMultilevel"/>
    <w:tmpl w:val="87F2F8AC"/>
    <w:lvl w:ilvl="0" w:tplc="9B429EAC">
      <w:start w:val="1"/>
      <w:numFmt w:val="decimal"/>
      <w:lvlText w:val="%1."/>
      <w:lvlJc w:val="left"/>
      <w:pPr>
        <w:ind w:left="360" w:hanging="360"/>
      </w:pPr>
      <w:rPr>
        <w:b/>
        <w:bCs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2735490"/>
    <w:multiLevelType w:val="hybridMultilevel"/>
    <w:tmpl w:val="B3380F8A"/>
    <w:lvl w:ilvl="0" w:tplc="6C22BC06">
      <w:start w:val="8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bCs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4EA5103"/>
    <w:multiLevelType w:val="multilevel"/>
    <w:tmpl w:val="87F2F8AC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A2A4BA7"/>
    <w:multiLevelType w:val="hybridMultilevel"/>
    <w:tmpl w:val="310A9BB0"/>
    <w:lvl w:ilvl="0" w:tplc="163E9F60">
      <w:start w:val="1"/>
      <w:numFmt w:val="decimal"/>
      <w:lvlText w:val="%1."/>
      <w:lvlJc w:val="left"/>
      <w:pPr>
        <w:ind w:left="392" w:hanging="709"/>
      </w:pPr>
      <w:rPr>
        <w:rFonts w:ascii="Times New Roman" w:eastAsia="Times New Roman" w:hAnsi="Times New Roman" w:hint="default"/>
        <w:b/>
        <w:bCs/>
        <w:w w:val="100"/>
        <w:sz w:val="24"/>
        <w:szCs w:val="24"/>
      </w:rPr>
    </w:lvl>
    <w:lvl w:ilvl="1" w:tplc="A3848BD4">
      <w:start w:val="1"/>
      <w:numFmt w:val="decimal"/>
      <w:lvlText w:val="%2."/>
      <w:lvlJc w:val="left"/>
      <w:pPr>
        <w:ind w:left="1101" w:hanging="348"/>
      </w:pPr>
      <w:rPr>
        <w:rFonts w:ascii="Times New Roman" w:eastAsia="Times New Roman" w:hAnsi="Times New Roman" w:hint="default"/>
        <w:b/>
        <w:bCs/>
        <w:w w:val="100"/>
        <w:sz w:val="24"/>
        <w:szCs w:val="24"/>
      </w:rPr>
    </w:lvl>
    <w:lvl w:ilvl="2" w:tplc="BB1212D8">
      <w:numFmt w:val="bullet"/>
      <w:lvlText w:val="•"/>
      <w:lvlJc w:val="left"/>
      <w:pPr>
        <w:ind w:left="2185" w:hanging="348"/>
      </w:pPr>
      <w:rPr>
        <w:rFonts w:hint="default"/>
      </w:rPr>
    </w:lvl>
    <w:lvl w:ilvl="3" w:tplc="304AECAC">
      <w:numFmt w:val="bullet"/>
      <w:lvlText w:val="•"/>
      <w:lvlJc w:val="left"/>
      <w:pPr>
        <w:ind w:left="3270" w:hanging="348"/>
      </w:pPr>
      <w:rPr>
        <w:rFonts w:hint="default"/>
      </w:rPr>
    </w:lvl>
    <w:lvl w:ilvl="4" w:tplc="33EA2380">
      <w:numFmt w:val="bullet"/>
      <w:lvlText w:val="•"/>
      <w:lvlJc w:val="left"/>
      <w:pPr>
        <w:ind w:left="4355" w:hanging="348"/>
      </w:pPr>
      <w:rPr>
        <w:rFonts w:hint="default"/>
      </w:rPr>
    </w:lvl>
    <w:lvl w:ilvl="5" w:tplc="42541BFC">
      <w:numFmt w:val="bullet"/>
      <w:lvlText w:val="•"/>
      <w:lvlJc w:val="left"/>
      <w:pPr>
        <w:ind w:left="5440" w:hanging="348"/>
      </w:pPr>
      <w:rPr>
        <w:rFonts w:hint="default"/>
      </w:rPr>
    </w:lvl>
    <w:lvl w:ilvl="6" w:tplc="19DC9644">
      <w:numFmt w:val="bullet"/>
      <w:lvlText w:val="•"/>
      <w:lvlJc w:val="left"/>
      <w:pPr>
        <w:ind w:left="6525" w:hanging="348"/>
      </w:pPr>
      <w:rPr>
        <w:rFonts w:hint="default"/>
      </w:rPr>
    </w:lvl>
    <w:lvl w:ilvl="7" w:tplc="2962F7F6">
      <w:numFmt w:val="bullet"/>
      <w:lvlText w:val="•"/>
      <w:lvlJc w:val="left"/>
      <w:pPr>
        <w:ind w:left="7610" w:hanging="348"/>
      </w:pPr>
      <w:rPr>
        <w:rFonts w:hint="default"/>
      </w:rPr>
    </w:lvl>
    <w:lvl w:ilvl="8" w:tplc="3C620DB6">
      <w:numFmt w:val="bullet"/>
      <w:lvlText w:val="•"/>
      <w:lvlJc w:val="left"/>
      <w:pPr>
        <w:ind w:left="8696" w:hanging="348"/>
      </w:pPr>
      <w:rPr>
        <w:rFonts w:hint="default"/>
      </w:rPr>
    </w:lvl>
  </w:abstractNum>
  <w:abstractNum w:abstractNumId="10">
    <w:nsid w:val="65DB4671"/>
    <w:multiLevelType w:val="hybridMultilevel"/>
    <w:tmpl w:val="310A9BB0"/>
    <w:lvl w:ilvl="0" w:tplc="163E9F60">
      <w:start w:val="1"/>
      <w:numFmt w:val="decimal"/>
      <w:lvlText w:val="%1."/>
      <w:lvlJc w:val="left"/>
      <w:pPr>
        <w:ind w:left="392" w:hanging="709"/>
      </w:pPr>
      <w:rPr>
        <w:rFonts w:ascii="Times New Roman" w:eastAsia="Times New Roman" w:hAnsi="Times New Roman" w:hint="default"/>
        <w:b/>
        <w:bCs/>
        <w:w w:val="100"/>
        <w:sz w:val="24"/>
        <w:szCs w:val="24"/>
      </w:rPr>
    </w:lvl>
    <w:lvl w:ilvl="1" w:tplc="A3848BD4">
      <w:start w:val="1"/>
      <w:numFmt w:val="decimal"/>
      <w:lvlText w:val="%2."/>
      <w:lvlJc w:val="left"/>
      <w:pPr>
        <w:ind w:left="1101" w:hanging="348"/>
      </w:pPr>
      <w:rPr>
        <w:rFonts w:ascii="Times New Roman" w:eastAsia="Times New Roman" w:hAnsi="Times New Roman" w:hint="default"/>
        <w:b/>
        <w:bCs/>
        <w:w w:val="100"/>
        <w:sz w:val="24"/>
        <w:szCs w:val="24"/>
      </w:rPr>
    </w:lvl>
    <w:lvl w:ilvl="2" w:tplc="BB1212D8">
      <w:numFmt w:val="bullet"/>
      <w:lvlText w:val="•"/>
      <w:lvlJc w:val="left"/>
      <w:pPr>
        <w:ind w:left="2185" w:hanging="348"/>
      </w:pPr>
      <w:rPr>
        <w:rFonts w:hint="default"/>
      </w:rPr>
    </w:lvl>
    <w:lvl w:ilvl="3" w:tplc="304AECAC">
      <w:numFmt w:val="bullet"/>
      <w:lvlText w:val="•"/>
      <w:lvlJc w:val="left"/>
      <w:pPr>
        <w:ind w:left="3270" w:hanging="348"/>
      </w:pPr>
      <w:rPr>
        <w:rFonts w:hint="default"/>
      </w:rPr>
    </w:lvl>
    <w:lvl w:ilvl="4" w:tplc="33EA2380">
      <w:numFmt w:val="bullet"/>
      <w:lvlText w:val="•"/>
      <w:lvlJc w:val="left"/>
      <w:pPr>
        <w:ind w:left="4355" w:hanging="348"/>
      </w:pPr>
      <w:rPr>
        <w:rFonts w:hint="default"/>
      </w:rPr>
    </w:lvl>
    <w:lvl w:ilvl="5" w:tplc="42541BFC">
      <w:numFmt w:val="bullet"/>
      <w:lvlText w:val="•"/>
      <w:lvlJc w:val="left"/>
      <w:pPr>
        <w:ind w:left="5440" w:hanging="348"/>
      </w:pPr>
      <w:rPr>
        <w:rFonts w:hint="default"/>
      </w:rPr>
    </w:lvl>
    <w:lvl w:ilvl="6" w:tplc="19DC9644">
      <w:numFmt w:val="bullet"/>
      <w:lvlText w:val="•"/>
      <w:lvlJc w:val="left"/>
      <w:pPr>
        <w:ind w:left="6525" w:hanging="348"/>
      </w:pPr>
      <w:rPr>
        <w:rFonts w:hint="default"/>
      </w:rPr>
    </w:lvl>
    <w:lvl w:ilvl="7" w:tplc="2962F7F6">
      <w:numFmt w:val="bullet"/>
      <w:lvlText w:val="•"/>
      <w:lvlJc w:val="left"/>
      <w:pPr>
        <w:ind w:left="7610" w:hanging="348"/>
      </w:pPr>
      <w:rPr>
        <w:rFonts w:hint="default"/>
      </w:rPr>
    </w:lvl>
    <w:lvl w:ilvl="8" w:tplc="3C620DB6">
      <w:numFmt w:val="bullet"/>
      <w:lvlText w:val="•"/>
      <w:lvlJc w:val="left"/>
      <w:pPr>
        <w:ind w:left="8696" w:hanging="348"/>
      </w:pPr>
      <w:rPr>
        <w:rFonts w:hint="default"/>
      </w:rPr>
    </w:lvl>
  </w:abstractNum>
  <w:abstractNum w:abstractNumId="11">
    <w:nsid w:val="6B822C2F"/>
    <w:multiLevelType w:val="multilevel"/>
    <w:tmpl w:val="40264BDA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EDC30C8"/>
    <w:multiLevelType w:val="multilevel"/>
    <w:tmpl w:val="1936ACC2"/>
    <w:lvl w:ilvl="0">
      <w:start w:val="7"/>
      <w:numFmt w:val="decimal"/>
      <w:lvlText w:val="%1."/>
      <w:lvlJc w:val="left"/>
      <w:pPr>
        <w:ind w:left="405" w:hanging="360"/>
      </w:pPr>
      <w:rPr>
        <w:rFonts w:ascii="Times New Roman" w:hAnsi="Times New Roman"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125" w:hanging="360"/>
      </w:pPr>
    </w:lvl>
    <w:lvl w:ilvl="2">
      <w:start w:val="1"/>
      <w:numFmt w:val="lowerRoman"/>
      <w:lvlText w:val="%3."/>
      <w:lvlJc w:val="right"/>
      <w:pPr>
        <w:ind w:left="1845" w:hanging="180"/>
      </w:pPr>
    </w:lvl>
    <w:lvl w:ilvl="3">
      <w:start w:val="1"/>
      <w:numFmt w:val="decimal"/>
      <w:lvlText w:val="%4."/>
      <w:lvlJc w:val="left"/>
      <w:pPr>
        <w:ind w:left="2565" w:hanging="360"/>
      </w:pPr>
    </w:lvl>
    <w:lvl w:ilvl="4">
      <w:start w:val="1"/>
      <w:numFmt w:val="lowerLetter"/>
      <w:lvlText w:val="%5."/>
      <w:lvlJc w:val="left"/>
      <w:pPr>
        <w:ind w:left="3285" w:hanging="360"/>
      </w:pPr>
    </w:lvl>
    <w:lvl w:ilvl="5">
      <w:start w:val="1"/>
      <w:numFmt w:val="lowerRoman"/>
      <w:lvlText w:val="%6."/>
      <w:lvlJc w:val="right"/>
      <w:pPr>
        <w:ind w:left="4005" w:hanging="180"/>
      </w:pPr>
    </w:lvl>
    <w:lvl w:ilvl="6">
      <w:start w:val="1"/>
      <w:numFmt w:val="decimal"/>
      <w:lvlText w:val="%7."/>
      <w:lvlJc w:val="left"/>
      <w:pPr>
        <w:ind w:left="4725" w:hanging="360"/>
      </w:pPr>
    </w:lvl>
    <w:lvl w:ilvl="7">
      <w:start w:val="1"/>
      <w:numFmt w:val="lowerLetter"/>
      <w:lvlText w:val="%8."/>
      <w:lvlJc w:val="left"/>
      <w:pPr>
        <w:ind w:left="5445" w:hanging="360"/>
      </w:pPr>
    </w:lvl>
    <w:lvl w:ilvl="8">
      <w:start w:val="1"/>
      <w:numFmt w:val="lowerRoman"/>
      <w:lvlText w:val="%9."/>
      <w:lvlJc w:val="right"/>
      <w:pPr>
        <w:ind w:left="6165" w:hanging="180"/>
      </w:pPr>
    </w:lvl>
  </w:abstractNum>
  <w:abstractNum w:abstractNumId="13">
    <w:nsid w:val="77704B4D"/>
    <w:multiLevelType w:val="hybridMultilevel"/>
    <w:tmpl w:val="73EECDA2"/>
    <w:lvl w:ilvl="0" w:tplc="A02E97D0">
      <w:start w:val="7"/>
      <w:numFmt w:val="decimal"/>
      <w:lvlText w:val="%1."/>
      <w:lvlJc w:val="left"/>
      <w:pPr>
        <w:ind w:left="111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33" w:hanging="360"/>
      </w:pPr>
    </w:lvl>
    <w:lvl w:ilvl="2" w:tplc="0419001B">
      <w:start w:val="1"/>
      <w:numFmt w:val="lowerRoman"/>
      <w:lvlText w:val="%3."/>
      <w:lvlJc w:val="right"/>
      <w:pPr>
        <w:ind w:left="2553" w:hanging="180"/>
      </w:pPr>
    </w:lvl>
    <w:lvl w:ilvl="3" w:tplc="0419000F">
      <w:start w:val="1"/>
      <w:numFmt w:val="decimal"/>
      <w:lvlText w:val="%4."/>
      <w:lvlJc w:val="left"/>
      <w:pPr>
        <w:ind w:left="3273" w:hanging="360"/>
      </w:pPr>
    </w:lvl>
    <w:lvl w:ilvl="4" w:tplc="04190019">
      <w:start w:val="1"/>
      <w:numFmt w:val="lowerLetter"/>
      <w:lvlText w:val="%5."/>
      <w:lvlJc w:val="left"/>
      <w:pPr>
        <w:ind w:left="3993" w:hanging="360"/>
      </w:pPr>
    </w:lvl>
    <w:lvl w:ilvl="5" w:tplc="0419001B">
      <w:start w:val="1"/>
      <w:numFmt w:val="lowerRoman"/>
      <w:lvlText w:val="%6."/>
      <w:lvlJc w:val="right"/>
      <w:pPr>
        <w:ind w:left="4713" w:hanging="180"/>
      </w:pPr>
    </w:lvl>
    <w:lvl w:ilvl="6" w:tplc="0419000F">
      <w:start w:val="1"/>
      <w:numFmt w:val="decimal"/>
      <w:lvlText w:val="%7."/>
      <w:lvlJc w:val="left"/>
      <w:pPr>
        <w:ind w:left="5433" w:hanging="360"/>
      </w:pPr>
    </w:lvl>
    <w:lvl w:ilvl="7" w:tplc="04190019">
      <w:start w:val="1"/>
      <w:numFmt w:val="lowerLetter"/>
      <w:lvlText w:val="%8."/>
      <w:lvlJc w:val="left"/>
      <w:pPr>
        <w:ind w:left="6153" w:hanging="360"/>
      </w:pPr>
    </w:lvl>
    <w:lvl w:ilvl="8" w:tplc="0419001B">
      <w:start w:val="1"/>
      <w:numFmt w:val="lowerRoman"/>
      <w:lvlText w:val="%9."/>
      <w:lvlJc w:val="right"/>
      <w:pPr>
        <w:ind w:left="6873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10"/>
  </w:num>
  <w:num w:numId="5">
    <w:abstractNumId w:val="4"/>
  </w:num>
  <w:num w:numId="6">
    <w:abstractNumId w:val="6"/>
  </w:num>
  <w:num w:numId="7">
    <w:abstractNumId w:val="9"/>
  </w:num>
  <w:num w:numId="8">
    <w:abstractNumId w:val="0"/>
  </w:num>
  <w:num w:numId="9">
    <w:abstractNumId w:val="13"/>
  </w:num>
  <w:num w:numId="10">
    <w:abstractNumId w:val="1"/>
  </w:num>
  <w:num w:numId="11">
    <w:abstractNumId w:val="8"/>
  </w:num>
  <w:num w:numId="12">
    <w:abstractNumId w:val="3"/>
  </w:num>
  <w:num w:numId="13">
    <w:abstractNumId w:val="12"/>
  </w:num>
  <w:num w:numId="14">
    <w:abstractNumId w:val="11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F220A"/>
    <w:rsid w:val="000023F3"/>
    <w:rsid w:val="00002E05"/>
    <w:rsid w:val="0000447F"/>
    <w:rsid w:val="00041D6D"/>
    <w:rsid w:val="00056A98"/>
    <w:rsid w:val="00070456"/>
    <w:rsid w:val="00075B15"/>
    <w:rsid w:val="00081D43"/>
    <w:rsid w:val="0008228E"/>
    <w:rsid w:val="000D5FCB"/>
    <w:rsid w:val="0012268C"/>
    <w:rsid w:val="001301AD"/>
    <w:rsid w:val="001644D9"/>
    <w:rsid w:val="00191018"/>
    <w:rsid w:val="001A0344"/>
    <w:rsid w:val="00207A98"/>
    <w:rsid w:val="002104DD"/>
    <w:rsid w:val="00211EAB"/>
    <w:rsid w:val="00226EE7"/>
    <w:rsid w:val="002422D3"/>
    <w:rsid w:val="00282B23"/>
    <w:rsid w:val="00287790"/>
    <w:rsid w:val="0028799A"/>
    <w:rsid w:val="002A120F"/>
    <w:rsid w:val="002A21FA"/>
    <w:rsid w:val="002A7137"/>
    <w:rsid w:val="002A7E71"/>
    <w:rsid w:val="002B46A3"/>
    <w:rsid w:val="002E0591"/>
    <w:rsid w:val="00307320"/>
    <w:rsid w:val="00315C65"/>
    <w:rsid w:val="003233FA"/>
    <w:rsid w:val="00324CB1"/>
    <w:rsid w:val="0033748C"/>
    <w:rsid w:val="00353C94"/>
    <w:rsid w:val="003569C4"/>
    <w:rsid w:val="003A44EA"/>
    <w:rsid w:val="003D1B5A"/>
    <w:rsid w:val="00400DAE"/>
    <w:rsid w:val="004065C9"/>
    <w:rsid w:val="004323C0"/>
    <w:rsid w:val="00433929"/>
    <w:rsid w:val="004472CC"/>
    <w:rsid w:val="00473649"/>
    <w:rsid w:val="004C31B4"/>
    <w:rsid w:val="004D5961"/>
    <w:rsid w:val="004D633F"/>
    <w:rsid w:val="004E6539"/>
    <w:rsid w:val="004F7B33"/>
    <w:rsid w:val="0050477D"/>
    <w:rsid w:val="005243E9"/>
    <w:rsid w:val="00525191"/>
    <w:rsid w:val="005278DC"/>
    <w:rsid w:val="00573E31"/>
    <w:rsid w:val="00590B51"/>
    <w:rsid w:val="005B7AC1"/>
    <w:rsid w:val="005C1120"/>
    <w:rsid w:val="005C1E9A"/>
    <w:rsid w:val="00647E8A"/>
    <w:rsid w:val="00672947"/>
    <w:rsid w:val="00680FE9"/>
    <w:rsid w:val="006F26AD"/>
    <w:rsid w:val="00701489"/>
    <w:rsid w:val="00747051"/>
    <w:rsid w:val="0075387B"/>
    <w:rsid w:val="00753BDA"/>
    <w:rsid w:val="007561DB"/>
    <w:rsid w:val="00776AD9"/>
    <w:rsid w:val="007B2EA1"/>
    <w:rsid w:val="007B5697"/>
    <w:rsid w:val="007C7138"/>
    <w:rsid w:val="007D5D40"/>
    <w:rsid w:val="007E731E"/>
    <w:rsid w:val="007F7206"/>
    <w:rsid w:val="00801E55"/>
    <w:rsid w:val="00803648"/>
    <w:rsid w:val="008037F1"/>
    <w:rsid w:val="00804CB1"/>
    <w:rsid w:val="00845089"/>
    <w:rsid w:val="00853283"/>
    <w:rsid w:val="00867BF8"/>
    <w:rsid w:val="00881756"/>
    <w:rsid w:val="008B4860"/>
    <w:rsid w:val="008C71E7"/>
    <w:rsid w:val="008E7ACD"/>
    <w:rsid w:val="008F3028"/>
    <w:rsid w:val="008F4FCC"/>
    <w:rsid w:val="00960297"/>
    <w:rsid w:val="00982220"/>
    <w:rsid w:val="00996A21"/>
    <w:rsid w:val="009978DB"/>
    <w:rsid w:val="009B3BDD"/>
    <w:rsid w:val="009F09C1"/>
    <w:rsid w:val="009F5553"/>
    <w:rsid w:val="00A23694"/>
    <w:rsid w:val="00A348E6"/>
    <w:rsid w:val="00A525A5"/>
    <w:rsid w:val="00A52D48"/>
    <w:rsid w:val="00A52F9B"/>
    <w:rsid w:val="00A705B4"/>
    <w:rsid w:val="00AA150D"/>
    <w:rsid w:val="00AC2C33"/>
    <w:rsid w:val="00AE24EF"/>
    <w:rsid w:val="00AF4DC3"/>
    <w:rsid w:val="00B06C5C"/>
    <w:rsid w:val="00B203ED"/>
    <w:rsid w:val="00BA0458"/>
    <w:rsid w:val="00C06F18"/>
    <w:rsid w:val="00C204FF"/>
    <w:rsid w:val="00C309CB"/>
    <w:rsid w:val="00C60275"/>
    <w:rsid w:val="00C713FA"/>
    <w:rsid w:val="00C72E37"/>
    <w:rsid w:val="00CA72D2"/>
    <w:rsid w:val="00CA7879"/>
    <w:rsid w:val="00CD5918"/>
    <w:rsid w:val="00CF220A"/>
    <w:rsid w:val="00D230F2"/>
    <w:rsid w:val="00D66851"/>
    <w:rsid w:val="00D7204F"/>
    <w:rsid w:val="00DE51B5"/>
    <w:rsid w:val="00E2254A"/>
    <w:rsid w:val="00E2618D"/>
    <w:rsid w:val="00E2665B"/>
    <w:rsid w:val="00E51033"/>
    <w:rsid w:val="00E525F3"/>
    <w:rsid w:val="00E872D4"/>
    <w:rsid w:val="00E91F0C"/>
    <w:rsid w:val="00EA0193"/>
    <w:rsid w:val="00EA1EFD"/>
    <w:rsid w:val="00ED18D0"/>
    <w:rsid w:val="00EE1049"/>
    <w:rsid w:val="00EE5877"/>
    <w:rsid w:val="00F12329"/>
    <w:rsid w:val="00F254EF"/>
    <w:rsid w:val="00F446EC"/>
    <w:rsid w:val="00F55697"/>
    <w:rsid w:val="00F771A3"/>
    <w:rsid w:val="00F95C2B"/>
    <w:rsid w:val="00FA5028"/>
    <w:rsid w:val="00FB727B"/>
    <w:rsid w:val="00FE1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220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72947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99"/>
    <w:semiHidden/>
    <w:rsid w:val="00A52F9B"/>
    <w:pPr>
      <w:widowControl w:val="0"/>
      <w:autoSpaceDE w:val="0"/>
      <w:autoSpaceDN w:val="0"/>
    </w:pPr>
    <w:rPr>
      <w:rFonts w:cs="Calibr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A52F9B"/>
    <w:pPr>
      <w:widowControl w:val="0"/>
      <w:autoSpaceDE w:val="0"/>
      <w:autoSpaceDN w:val="0"/>
      <w:spacing w:after="0" w:line="240" w:lineRule="auto"/>
    </w:pPr>
    <w:rPr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A52F9B"/>
    <w:rPr>
      <w:rFonts w:ascii="Times New Roman" w:hAnsi="Times New Roman" w:cs="Times New Roman"/>
      <w:sz w:val="24"/>
      <w:szCs w:val="24"/>
      <w:lang w:eastAsia="en-US"/>
    </w:rPr>
  </w:style>
  <w:style w:type="paragraph" w:customStyle="1" w:styleId="21">
    <w:name w:val="Заголовок 21"/>
    <w:basedOn w:val="Normal"/>
    <w:uiPriority w:val="99"/>
    <w:rsid w:val="00A52F9B"/>
    <w:pPr>
      <w:widowControl w:val="0"/>
      <w:autoSpaceDE w:val="0"/>
      <w:autoSpaceDN w:val="0"/>
      <w:spacing w:after="0" w:line="240" w:lineRule="auto"/>
      <w:ind w:left="1101" w:hanging="710"/>
      <w:outlineLvl w:val="2"/>
    </w:pPr>
    <w:rPr>
      <w:b/>
      <w:bCs/>
      <w:sz w:val="24"/>
      <w:szCs w:val="24"/>
      <w:lang w:eastAsia="en-US"/>
    </w:rPr>
  </w:style>
  <w:style w:type="paragraph" w:styleId="ListParagraph">
    <w:name w:val="List Paragraph"/>
    <w:basedOn w:val="Normal"/>
    <w:link w:val="ListParagraphChar"/>
    <w:uiPriority w:val="99"/>
    <w:qFormat/>
    <w:rsid w:val="00A52F9B"/>
    <w:pPr>
      <w:widowControl w:val="0"/>
      <w:autoSpaceDE w:val="0"/>
      <w:autoSpaceDN w:val="0"/>
      <w:spacing w:after="0" w:line="240" w:lineRule="auto"/>
      <w:ind w:left="1101" w:hanging="710"/>
    </w:pPr>
    <w:rPr>
      <w:rFonts w:cs="Times New Roman"/>
      <w:sz w:val="20"/>
      <w:szCs w:val="20"/>
      <w:lang w:eastAsia="en-US"/>
    </w:rPr>
  </w:style>
  <w:style w:type="paragraph" w:customStyle="1" w:styleId="TableParagraph">
    <w:name w:val="Table Paragraph"/>
    <w:basedOn w:val="Normal"/>
    <w:uiPriority w:val="99"/>
    <w:rsid w:val="00A52F9B"/>
    <w:pPr>
      <w:widowControl w:val="0"/>
      <w:autoSpaceDE w:val="0"/>
      <w:autoSpaceDN w:val="0"/>
      <w:spacing w:after="0" w:line="240" w:lineRule="auto"/>
    </w:pPr>
    <w:rPr>
      <w:lang w:eastAsia="en-US"/>
    </w:rPr>
  </w:style>
  <w:style w:type="character" w:customStyle="1" w:styleId="ListParagraphChar">
    <w:name w:val="List Paragraph Char"/>
    <w:link w:val="ListParagraph"/>
    <w:uiPriority w:val="99"/>
    <w:locked/>
    <w:rsid w:val="009B3BDD"/>
    <w:rPr>
      <w:rFonts w:ascii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921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50</TotalTime>
  <Pages>2</Pages>
  <Words>556</Words>
  <Characters>3175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Uchitel</dc:creator>
  <cp:keywords/>
  <dc:description/>
  <cp:lastModifiedBy>Alex</cp:lastModifiedBy>
  <cp:revision>7</cp:revision>
  <cp:lastPrinted>2024-08-02T12:48:00Z</cp:lastPrinted>
  <dcterms:created xsi:type="dcterms:W3CDTF">2024-08-02T12:43:00Z</dcterms:created>
  <dcterms:modified xsi:type="dcterms:W3CDTF">2024-09-20T08:18:00Z</dcterms:modified>
</cp:coreProperties>
</file>